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D5" w:rsidRDefault="007A5B82" w:rsidP="006859D7">
      <w:pPr>
        <w:pStyle w:val="newncpi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Т</w:t>
      </w:r>
      <w:r w:rsidR="005A1F34">
        <w:rPr>
          <w:sz w:val="30"/>
          <w:szCs w:val="30"/>
          <w:lang w:val="ru-RU"/>
        </w:rPr>
        <w:t>ипичны</w:t>
      </w:r>
      <w:r>
        <w:rPr>
          <w:sz w:val="30"/>
          <w:szCs w:val="30"/>
          <w:lang w:val="ru-RU"/>
        </w:rPr>
        <w:t>е</w:t>
      </w:r>
      <w:r w:rsidR="005A1F34">
        <w:rPr>
          <w:sz w:val="30"/>
          <w:szCs w:val="30"/>
          <w:lang w:val="ru-RU"/>
        </w:rPr>
        <w:t xml:space="preserve"> </w:t>
      </w:r>
      <w:r w:rsidR="00C460B9">
        <w:rPr>
          <w:sz w:val="30"/>
          <w:szCs w:val="30"/>
          <w:lang w:val="ru-RU"/>
        </w:rPr>
        <w:t xml:space="preserve">нарушения </w:t>
      </w:r>
      <w:r w:rsidR="00F438D5">
        <w:rPr>
          <w:sz w:val="30"/>
          <w:szCs w:val="30"/>
          <w:lang w:val="ru-RU"/>
        </w:rPr>
        <w:t xml:space="preserve">законодательства, </w:t>
      </w:r>
    </w:p>
    <w:p w:rsidR="00305FD3" w:rsidRDefault="00C460B9" w:rsidP="006859D7">
      <w:pPr>
        <w:pStyle w:val="newncpi"/>
        <w:jc w:val="center"/>
        <w:rPr>
          <w:sz w:val="30"/>
          <w:szCs w:val="30"/>
          <w:lang w:val="ru-RU"/>
        </w:rPr>
      </w:pPr>
      <w:proofErr w:type="gramStart"/>
      <w:r>
        <w:rPr>
          <w:sz w:val="30"/>
          <w:szCs w:val="30"/>
          <w:lang w:val="ru-RU"/>
        </w:rPr>
        <w:t>выявляемые</w:t>
      </w:r>
      <w:proofErr w:type="gramEnd"/>
      <w:r w:rsidR="00F438D5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при проведении</w:t>
      </w:r>
      <w:r w:rsidR="00F438D5">
        <w:rPr>
          <w:sz w:val="30"/>
          <w:szCs w:val="30"/>
          <w:lang w:val="ru-RU"/>
        </w:rPr>
        <w:t xml:space="preserve"> </w:t>
      </w:r>
      <w:r w:rsidR="00305FD3" w:rsidRPr="00533567">
        <w:rPr>
          <w:sz w:val="30"/>
          <w:szCs w:val="30"/>
          <w:lang w:val="ru-RU"/>
        </w:rPr>
        <w:t>контрольно-аналитически</w:t>
      </w:r>
      <w:r w:rsidR="00F438D5">
        <w:rPr>
          <w:sz w:val="30"/>
          <w:szCs w:val="30"/>
          <w:lang w:val="ru-RU"/>
        </w:rPr>
        <w:t>х</w:t>
      </w:r>
      <w:r w:rsidR="00305FD3" w:rsidRPr="00533567">
        <w:rPr>
          <w:sz w:val="30"/>
          <w:szCs w:val="30"/>
          <w:lang w:val="ru-RU"/>
        </w:rPr>
        <w:t xml:space="preserve"> мероприяти</w:t>
      </w:r>
      <w:r w:rsidR="00F438D5">
        <w:rPr>
          <w:sz w:val="30"/>
          <w:szCs w:val="30"/>
          <w:lang w:val="ru-RU"/>
        </w:rPr>
        <w:t>й</w:t>
      </w:r>
      <w:r w:rsidR="006859D7" w:rsidRPr="006859D7">
        <w:rPr>
          <w:sz w:val="30"/>
          <w:szCs w:val="30"/>
          <w:lang w:val="ru-RU"/>
        </w:rPr>
        <w:t xml:space="preserve"> </w:t>
      </w:r>
      <w:r w:rsidR="006859D7">
        <w:rPr>
          <w:sz w:val="30"/>
          <w:szCs w:val="30"/>
          <w:lang w:val="ru-RU"/>
        </w:rPr>
        <w:t>в сельскохозяйственных организациях</w:t>
      </w:r>
    </w:p>
    <w:p w:rsidR="00F30291" w:rsidRDefault="00F30291" w:rsidP="00D12064">
      <w:pPr>
        <w:ind w:firstLine="709"/>
        <w:jc w:val="both"/>
        <w:rPr>
          <w:b/>
          <w:i/>
          <w:sz w:val="30"/>
          <w:szCs w:val="30"/>
          <w:lang w:val="ru-RU"/>
        </w:rPr>
      </w:pPr>
    </w:p>
    <w:p w:rsidR="00F30291" w:rsidRDefault="00F30291" w:rsidP="00D12064">
      <w:pPr>
        <w:ind w:firstLine="709"/>
        <w:jc w:val="both"/>
        <w:rPr>
          <w:b/>
          <w:i/>
          <w:sz w:val="30"/>
          <w:szCs w:val="30"/>
          <w:lang w:val="ru-RU"/>
        </w:rPr>
      </w:pPr>
    </w:p>
    <w:p w:rsidR="005A1F34" w:rsidRPr="00F30291" w:rsidRDefault="005A1F34" w:rsidP="00F30291">
      <w:pPr>
        <w:pStyle w:val="ae"/>
        <w:numPr>
          <w:ilvl w:val="0"/>
          <w:numId w:val="3"/>
        </w:numPr>
        <w:jc w:val="both"/>
        <w:rPr>
          <w:b/>
          <w:i/>
          <w:sz w:val="30"/>
          <w:szCs w:val="30"/>
          <w:lang w:val="ru-RU"/>
        </w:rPr>
      </w:pPr>
      <w:r w:rsidRPr="00F30291">
        <w:rPr>
          <w:b/>
          <w:i/>
          <w:sz w:val="30"/>
          <w:szCs w:val="30"/>
          <w:lang w:val="ru-RU"/>
        </w:rPr>
        <w:t>Учет крупного рогатого скота (далее – КРС)</w:t>
      </w:r>
    </w:p>
    <w:p w:rsidR="005A1F34" w:rsidRDefault="00D12EB9" w:rsidP="00D12064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Н</w:t>
      </w:r>
      <w:r w:rsidR="007345FA">
        <w:rPr>
          <w:sz w:val="30"/>
          <w:szCs w:val="30"/>
          <w:lang w:val="ru-RU"/>
        </w:rPr>
        <w:t>едостоверн</w:t>
      </w:r>
      <w:r w:rsidR="00612BB5">
        <w:rPr>
          <w:sz w:val="30"/>
          <w:szCs w:val="30"/>
          <w:lang w:val="ru-RU"/>
        </w:rPr>
        <w:t>ы</w:t>
      </w:r>
      <w:r w:rsidR="007345FA">
        <w:rPr>
          <w:sz w:val="30"/>
          <w:szCs w:val="30"/>
          <w:lang w:val="ru-RU"/>
        </w:rPr>
        <w:t xml:space="preserve"> сведени</w:t>
      </w:r>
      <w:r w:rsidR="00612BB5">
        <w:rPr>
          <w:sz w:val="30"/>
          <w:szCs w:val="30"/>
          <w:lang w:val="ru-RU"/>
        </w:rPr>
        <w:t>я</w:t>
      </w:r>
      <w:r w:rsidR="007345FA">
        <w:rPr>
          <w:sz w:val="30"/>
          <w:szCs w:val="30"/>
          <w:lang w:val="ru-RU"/>
        </w:rPr>
        <w:t xml:space="preserve"> </w:t>
      </w:r>
      <w:r w:rsidR="003C7077">
        <w:rPr>
          <w:sz w:val="30"/>
          <w:szCs w:val="30"/>
          <w:lang w:val="ru-RU"/>
        </w:rPr>
        <w:t>о наличии животных,</w:t>
      </w:r>
      <w:r w:rsidR="002F03C8">
        <w:rPr>
          <w:sz w:val="30"/>
          <w:szCs w:val="30"/>
          <w:lang w:val="ru-RU"/>
        </w:rPr>
        <w:t xml:space="preserve"> </w:t>
      </w:r>
      <w:r w:rsidR="003C7077">
        <w:rPr>
          <w:sz w:val="30"/>
          <w:szCs w:val="30"/>
          <w:lang w:val="ru-RU"/>
        </w:rPr>
        <w:t>их живой массе, стоимости, месте содержания и половозрастных группах</w:t>
      </w:r>
      <w:r w:rsidRPr="00D12EB9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 xml:space="preserve">по причине </w:t>
      </w:r>
      <w:r w:rsidR="00612BB5">
        <w:rPr>
          <w:sz w:val="30"/>
          <w:szCs w:val="30"/>
          <w:lang w:val="ru-RU"/>
        </w:rPr>
        <w:t xml:space="preserve">многочисленных </w:t>
      </w:r>
      <w:r>
        <w:rPr>
          <w:sz w:val="30"/>
          <w:szCs w:val="30"/>
          <w:lang w:val="ru-RU"/>
        </w:rPr>
        <w:t>нарушени</w:t>
      </w:r>
      <w:r w:rsidR="00612BB5">
        <w:rPr>
          <w:sz w:val="30"/>
          <w:szCs w:val="30"/>
          <w:lang w:val="ru-RU"/>
        </w:rPr>
        <w:t>й</w:t>
      </w:r>
      <w:r>
        <w:rPr>
          <w:sz w:val="30"/>
          <w:szCs w:val="30"/>
          <w:lang w:val="ru-RU"/>
        </w:rPr>
        <w:t xml:space="preserve"> законодательства при организации и ведении первичного учета КРС</w:t>
      </w:r>
      <w:r w:rsidR="003C7077">
        <w:rPr>
          <w:sz w:val="30"/>
          <w:szCs w:val="30"/>
          <w:lang w:val="ru-RU"/>
        </w:rPr>
        <w:t>.</w:t>
      </w:r>
    </w:p>
    <w:p w:rsidR="002F6435" w:rsidRDefault="007D2EB5" w:rsidP="009315BB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Установлены</w:t>
      </w:r>
      <w:r w:rsidR="00C037B6">
        <w:rPr>
          <w:sz w:val="30"/>
          <w:szCs w:val="30"/>
          <w:lang w:val="ru-RU"/>
        </w:rPr>
        <w:t xml:space="preserve"> </w:t>
      </w:r>
      <w:r w:rsidR="002F6435">
        <w:rPr>
          <w:sz w:val="30"/>
          <w:szCs w:val="30"/>
          <w:lang w:val="ru-RU"/>
        </w:rPr>
        <w:t>факты присв</w:t>
      </w:r>
      <w:r>
        <w:rPr>
          <w:sz w:val="30"/>
          <w:szCs w:val="30"/>
          <w:lang w:val="ru-RU"/>
        </w:rPr>
        <w:t>ое</w:t>
      </w:r>
      <w:r w:rsidR="002F6435">
        <w:rPr>
          <w:sz w:val="30"/>
          <w:szCs w:val="30"/>
          <w:lang w:val="ru-RU"/>
        </w:rPr>
        <w:t>ния одного и того же идентификационного номера разным животным</w:t>
      </w:r>
      <w:r w:rsidR="00A10948">
        <w:rPr>
          <w:sz w:val="30"/>
          <w:szCs w:val="30"/>
          <w:lang w:val="ru-RU"/>
        </w:rPr>
        <w:t>,</w:t>
      </w:r>
      <w:r w:rsidR="00605165">
        <w:rPr>
          <w:sz w:val="30"/>
          <w:szCs w:val="30"/>
          <w:lang w:val="ru-RU"/>
        </w:rPr>
        <w:t xml:space="preserve"> либо ранее использованного номера</w:t>
      </w:r>
      <w:r w:rsidR="002F6435">
        <w:rPr>
          <w:sz w:val="30"/>
          <w:szCs w:val="30"/>
          <w:lang w:val="ru-RU"/>
        </w:rPr>
        <w:t>.</w:t>
      </w:r>
      <w:r w:rsidR="009315BB">
        <w:rPr>
          <w:sz w:val="30"/>
          <w:szCs w:val="30"/>
          <w:lang w:val="ru-RU"/>
        </w:rPr>
        <w:t xml:space="preserve"> </w:t>
      </w:r>
      <w:r w:rsidR="002F6435">
        <w:rPr>
          <w:sz w:val="30"/>
          <w:szCs w:val="30"/>
          <w:lang w:val="ru-RU"/>
        </w:rPr>
        <w:t xml:space="preserve">Например, в разных документах первичного учета одного отчетного периода под одним и тем же идентификационным номером указаны животные разного пола (бычок </w:t>
      </w:r>
      <w:r w:rsidR="009E6BB2">
        <w:rPr>
          <w:sz w:val="30"/>
          <w:szCs w:val="30"/>
          <w:lang w:val="ru-RU"/>
        </w:rPr>
        <w:t>и телочка</w:t>
      </w:r>
      <w:r w:rsidR="002F6435">
        <w:rPr>
          <w:sz w:val="30"/>
          <w:szCs w:val="30"/>
          <w:lang w:val="ru-RU"/>
        </w:rPr>
        <w:t>).</w:t>
      </w:r>
    </w:p>
    <w:p w:rsidR="003C7077" w:rsidRDefault="00612BB5" w:rsidP="00D12064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Кроме того, у</w:t>
      </w:r>
      <w:r w:rsidR="0023699D">
        <w:rPr>
          <w:sz w:val="30"/>
          <w:szCs w:val="30"/>
          <w:lang w:val="ru-RU"/>
        </w:rPr>
        <w:t>становлен</w:t>
      </w:r>
      <w:r w:rsidR="00C037B6">
        <w:rPr>
          <w:sz w:val="30"/>
          <w:szCs w:val="30"/>
          <w:lang w:val="ru-RU"/>
        </w:rPr>
        <w:t>ы</w:t>
      </w:r>
      <w:r w:rsidR="0023699D">
        <w:rPr>
          <w:sz w:val="30"/>
          <w:szCs w:val="30"/>
          <w:lang w:val="ru-RU"/>
        </w:rPr>
        <w:t xml:space="preserve"> </w:t>
      </w:r>
      <w:r w:rsidR="00663B07">
        <w:rPr>
          <w:sz w:val="30"/>
          <w:szCs w:val="30"/>
          <w:lang w:val="ru-RU"/>
        </w:rPr>
        <w:t>животные</w:t>
      </w:r>
      <w:r>
        <w:rPr>
          <w:sz w:val="30"/>
          <w:szCs w:val="30"/>
          <w:lang w:val="ru-RU"/>
        </w:rPr>
        <w:t xml:space="preserve"> </w:t>
      </w:r>
      <w:r w:rsidR="00AC6085">
        <w:rPr>
          <w:sz w:val="30"/>
          <w:szCs w:val="30"/>
          <w:lang w:val="ru-RU"/>
        </w:rPr>
        <w:t xml:space="preserve">с </w:t>
      </w:r>
      <w:r w:rsidR="0023699D">
        <w:rPr>
          <w:sz w:val="30"/>
          <w:szCs w:val="30"/>
          <w:lang w:val="ru-RU"/>
        </w:rPr>
        <w:t>идентификационны</w:t>
      </w:r>
      <w:r w:rsidR="00AC6085">
        <w:rPr>
          <w:sz w:val="30"/>
          <w:szCs w:val="30"/>
          <w:lang w:val="ru-RU"/>
        </w:rPr>
        <w:t>ми</w:t>
      </w:r>
      <w:r w:rsidR="0023699D">
        <w:rPr>
          <w:sz w:val="30"/>
          <w:szCs w:val="30"/>
          <w:lang w:val="ru-RU"/>
        </w:rPr>
        <w:t xml:space="preserve"> номера</w:t>
      </w:r>
      <w:r w:rsidR="00AC6085">
        <w:rPr>
          <w:sz w:val="30"/>
          <w:szCs w:val="30"/>
          <w:lang w:val="ru-RU"/>
        </w:rPr>
        <w:t>ми,</w:t>
      </w:r>
      <w:r w:rsidR="0023699D">
        <w:rPr>
          <w:sz w:val="30"/>
          <w:szCs w:val="30"/>
          <w:lang w:val="ru-RU"/>
        </w:rPr>
        <w:t xml:space="preserve"> </w:t>
      </w:r>
      <w:r w:rsidR="00663B07">
        <w:rPr>
          <w:sz w:val="30"/>
          <w:szCs w:val="30"/>
          <w:lang w:val="ru-RU"/>
        </w:rPr>
        <w:t xml:space="preserve">которые </w:t>
      </w:r>
      <w:r w:rsidR="00C037B6">
        <w:rPr>
          <w:sz w:val="30"/>
          <w:szCs w:val="30"/>
          <w:lang w:val="ru-RU"/>
        </w:rPr>
        <w:t>не</w:t>
      </w:r>
      <w:r w:rsidR="00663B07">
        <w:rPr>
          <w:sz w:val="30"/>
          <w:szCs w:val="30"/>
          <w:lang w:val="ru-RU"/>
        </w:rPr>
        <w:t xml:space="preserve"> </w:t>
      </w:r>
      <w:r w:rsidR="00C037B6">
        <w:rPr>
          <w:sz w:val="30"/>
          <w:szCs w:val="30"/>
          <w:lang w:val="ru-RU"/>
        </w:rPr>
        <w:t xml:space="preserve">отражены </w:t>
      </w:r>
      <w:r w:rsidR="00AC6085">
        <w:rPr>
          <w:sz w:val="30"/>
          <w:szCs w:val="30"/>
          <w:lang w:val="ru-RU"/>
        </w:rPr>
        <w:t>в первичном учете</w:t>
      </w:r>
      <w:r w:rsidR="00F27B9E">
        <w:rPr>
          <w:sz w:val="30"/>
          <w:szCs w:val="30"/>
          <w:lang w:val="ru-RU"/>
        </w:rPr>
        <w:t xml:space="preserve"> </w:t>
      </w:r>
      <w:r w:rsidR="00C037B6">
        <w:rPr>
          <w:sz w:val="30"/>
          <w:szCs w:val="30"/>
          <w:lang w:val="ru-RU"/>
        </w:rPr>
        <w:t>по месту содержания</w:t>
      </w:r>
      <w:r w:rsidR="00F27B9E">
        <w:rPr>
          <w:sz w:val="30"/>
          <w:szCs w:val="30"/>
          <w:lang w:val="ru-RU"/>
        </w:rPr>
        <w:t xml:space="preserve"> животных</w:t>
      </w:r>
      <w:r w:rsidR="00AC6085">
        <w:rPr>
          <w:sz w:val="30"/>
          <w:szCs w:val="30"/>
          <w:lang w:val="ru-RU"/>
        </w:rPr>
        <w:t>.</w:t>
      </w:r>
      <w:r w:rsidR="00EE270B">
        <w:rPr>
          <w:sz w:val="30"/>
          <w:szCs w:val="30"/>
          <w:lang w:val="ru-RU"/>
        </w:rPr>
        <w:t xml:space="preserve"> </w:t>
      </w:r>
    </w:p>
    <w:p w:rsidR="003C7077" w:rsidRDefault="00C037B6" w:rsidP="00D12064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 п</w:t>
      </w:r>
      <w:r w:rsidR="002F6435">
        <w:rPr>
          <w:sz w:val="30"/>
          <w:szCs w:val="30"/>
          <w:lang w:val="ru-RU"/>
        </w:rPr>
        <w:t xml:space="preserve">ервичные документы </w:t>
      </w:r>
      <w:r>
        <w:rPr>
          <w:sz w:val="30"/>
          <w:szCs w:val="30"/>
          <w:lang w:val="ru-RU"/>
        </w:rPr>
        <w:t xml:space="preserve">вносятся </w:t>
      </w:r>
      <w:r w:rsidR="002F6435">
        <w:rPr>
          <w:sz w:val="30"/>
          <w:szCs w:val="30"/>
          <w:lang w:val="ru-RU"/>
        </w:rPr>
        <w:t>недостоверные сведения о живой массе животных</w:t>
      </w:r>
      <w:r w:rsidR="00612BB5">
        <w:rPr>
          <w:sz w:val="30"/>
          <w:szCs w:val="30"/>
          <w:lang w:val="ru-RU"/>
        </w:rPr>
        <w:t xml:space="preserve"> –</w:t>
      </w:r>
      <w:r w:rsidR="002F6435">
        <w:rPr>
          <w:sz w:val="30"/>
          <w:szCs w:val="30"/>
          <w:lang w:val="ru-RU"/>
        </w:rPr>
        <w:t xml:space="preserve"> </w:t>
      </w:r>
      <w:r w:rsidR="00612BB5">
        <w:rPr>
          <w:sz w:val="30"/>
          <w:szCs w:val="30"/>
          <w:lang w:val="ru-RU"/>
        </w:rPr>
        <w:t>н</w:t>
      </w:r>
      <w:r w:rsidR="00EE270B">
        <w:rPr>
          <w:sz w:val="30"/>
          <w:szCs w:val="30"/>
          <w:lang w:val="ru-RU"/>
        </w:rPr>
        <w:t xml:space="preserve">апример, </w:t>
      </w:r>
      <w:r w:rsidR="00743E84">
        <w:rPr>
          <w:sz w:val="30"/>
          <w:szCs w:val="30"/>
          <w:lang w:val="ru-RU"/>
        </w:rPr>
        <w:t xml:space="preserve">только </w:t>
      </w:r>
      <w:r w:rsidR="00612BB5">
        <w:rPr>
          <w:sz w:val="30"/>
          <w:szCs w:val="30"/>
          <w:lang w:val="ru-RU"/>
        </w:rPr>
        <w:t xml:space="preserve">за 1 сутки </w:t>
      </w:r>
      <w:r w:rsidR="0002476F">
        <w:rPr>
          <w:sz w:val="30"/>
          <w:szCs w:val="30"/>
          <w:lang w:val="ru-RU"/>
        </w:rPr>
        <w:t xml:space="preserve">живой вес </w:t>
      </w:r>
      <w:r w:rsidR="00EE270B">
        <w:rPr>
          <w:sz w:val="30"/>
          <w:szCs w:val="30"/>
          <w:lang w:val="ru-RU"/>
        </w:rPr>
        <w:t>телки увеличился на 118 кг.</w:t>
      </w:r>
    </w:p>
    <w:p w:rsidR="00612BB5" w:rsidRDefault="00612BB5" w:rsidP="00D12064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Н</w:t>
      </w:r>
      <w:r w:rsidRPr="008A67DF">
        <w:rPr>
          <w:sz w:val="30"/>
          <w:szCs w:val="30"/>
        </w:rPr>
        <w:t>е позволя</w:t>
      </w:r>
      <w:r>
        <w:rPr>
          <w:sz w:val="30"/>
          <w:szCs w:val="30"/>
          <w:lang w:val="ru-RU"/>
        </w:rPr>
        <w:t>е</w:t>
      </w:r>
      <w:r w:rsidRPr="008A67DF">
        <w:rPr>
          <w:sz w:val="30"/>
          <w:szCs w:val="30"/>
        </w:rPr>
        <w:t xml:space="preserve">т определять </w:t>
      </w:r>
      <w:r>
        <w:rPr>
          <w:sz w:val="30"/>
          <w:szCs w:val="30"/>
          <w:lang w:val="ru-RU"/>
        </w:rPr>
        <w:t xml:space="preserve">индивидуальную </w:t>
      </w:r>
      <w:r w:rsidRPr="008A67DF">
        <w:rPr>
          <w:sz w:val="30"/>
          <w:szCs w:val="30"/>
        </w:rPr>
        <w:t xml:space="preserve">массу </w:t>
      </w:r>
      <w:r>
        <w:rPr>
          <w:sz w:val="30"/>
          <w:szCs w:val="30"/>
          <w:lang w:val="ru-RU"/>
        </w:rPr>
        <w:t>каждого животного</w:t>
      </w:r>
      <w:r w:rsidRPr="008A67DF">
        <w:rPr>
          <w:sz w:val="30"/>
          <w:szCs w:val="30"/>
        </w:rPr>
        <w:t>, в том числе молодняка</w:t>
      </w:r>
      <w:r>
        <w:rPr>
          <w:sz w:val="30"/>
          <w:szCs w:val="30"/>
          <w:lang w:val="ru-RU"/>
        </w:rPr>
        <w:t xml:space="preserve">, имеющееся весовое оборудование, </w:t>
      </w:r>
      <w:r w:rsidR="00EE270B" w:rsidRPr="008A67DF">
        <w:rPr>
          <w:sz w:val="30"/>
          <w:szCs w:val="30"/>
        </w:rPr>
        <w:t>минимальны</w:t>
      </w:r>
      <w:proofErr w:type="spellStart"/>
      <w:r>
        <w:rPr>
          <w:sz w:val="30"/>
          <w:szCs w:val="30"/>
          <w:lang w:val="ru-RU"/>
        </w:rPr>
        <w:t>й</w:t>
      </w:r>
      <w:proofErr w:type="spellEnd"/>
      <w:r w:rsidR="00EE270B" w:rsidRPr="008A67DF">
        <w:rPr>
          <w:sz w:val="30"/>
          <w:szCs w:val="30"/>
        </w:rPr>
        <w:t xml:space="preserve"> предел взвешивания </w:t>
      </w:r>
      <w:r>
        <w:rPr>
          <w:sz w:val="30"/>
          <w:szCs w:val="30"/>
          <w:lang w:val="ru-RU"/>
        </w:rPr>
        <w:t xml:space="preserve">которого составляет </w:t>
      </w:r>
      <w:r w:rsidR="00EE270B" w:rsidRPr="008A67DF">
        <w:rPr>
          <w:sz w:val="30"/>
          <w:szCs w:val="30"/>
        </w:rPr>
        <w:t>400 кг</w:t>
      </w:r>
      <w:r>
        <w:rPr>
          <w:sz w:val="30"/>
          <w:szCs w:val="30"/>
          <w:lang w:val="ru-RU"/>
        </w:rPr>
        <w:t>.</w:t>
      </w:r>
    </w:p>
    <w:p w:rsidR="00612BB5" w:rsidRDefault="007E3932" w:rsidP="00D12064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Н</w:t>
      </w:r>
      <w:r w:rsidRPr="003156AE">
        <w:rPr>
          <w:sz w:val="30"/>
          <w:szCs w:val="30"/>
        </w:rPr>
        <w:t>е назначен</w:t>
      </w:r>
      <w:proofErr w:type="spellStart"/>
      <w:r>
        <w:rPr>
          <w:sz w:val="30"/>
          <w:szCs w:val="30"/>
          <w:lang w:val="ru-RU"/>
        </w:rPr>
        <w:t>ы</w:t>
      </w:r>
      <w:proofErr w:type="spellEnd"/>
      <w:r>
        <w:rPr>
          <w:sz w:val="30"/>
          <w:szCs w:val="30"/>
          <w:lang w:val="ru-RU"/>
        </w:rPr>
        <w:t xml:space="preserve"> м</w:t>
      </w:r>
      <w:r w:rsidR="00446DC6">
        <w:rPr>
          <w:sz w:val="30"/>
          <w:szCs w:val="30"/>
          <w:lang w:val="ru-RU"/>
        </w:rPr>
        <w:t>атериально-ответственные лица</w:t>
      </w:r>
      <w:r w:rsidR="00446DC6" w:rsidRPr="003156AE">
        <w:rPr>
          <w:sz w:val="30"/>
          <w:szCs w:val="30"/>
        </w:rPr>
        <w:t xml:space="preserve"> за сохранность</w:t>
      </w:r>
      <w:r w:rsidR="00446DC6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КРС (либо не заключены договор</w:t>
      </w:r>
      <w:r w:rsidR="004F0727">
        <w:rPr>
          <w:sz w:val="30"/>
          <w:szCs w:val="30"/>
          <w:lang w:val="ru-RU"/>
        </w:rPr>
        <w:t>ы</w:t>
      </w:r>
      <w:r>
        <w:rPr>
          <w:sz w:val="30"/>
          <w:szCs w:val="30"/>
          <w:lang w:val="ru-RU"/>
        </w:rPr>
        <w:t xml:space="preserve"> о материальной ответственности).</w:t>
      </w:r>
      <w:r w:rsidR="001A4CA4">
        <w:rPr>
          <w:sz w:val="30"/>
          <w:szCs w:val="30"/>
          <w:lang w:val="ru-RU"/>
        </w:rPr>
        <w:t xml:space="preserve"> </w:t>
      </w:r>
    </w:p>
    <w:p w:rsidR="00446DC6" w:rsidRPr="00D35126" w:rsidRDefault="001A4CA4" w:rsidP="00D12064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</w:t>
      </w:r>
      <w:r>
        <w:rPr>
          <w:sz w:val="30"/>
          <w:szCs w:val="30"/>
        </w:rPr>
        <w:t>бязанности по</w:t>
      </w:r>
      <w:r w:rsidRPr="003156AE">
        <w:rPr>
          <w:sz w:val="30"/>
          <w:szCs w:val="30"/>
        </w:rPr>
        <w:t xml:space="preserve"> учет</w:t>
      </w:r>
      <w:r>
        <w:rPr>
          <w:sz w:val="30"/>
          <w:szCs w:val="30"/>
        </w:rPr>
        <w:t>у</w:t>
      </w:r>
      <w:r w:rsidRPr="003156AE">
        <w:rPr>
          <w:sz w:val="30"/>
          <w:szCs w:val="30"/>
        </w:rPr>
        <w:t xml:space="preserve"> численности КРС, оформлени</w:t>
      </w:r>
      <w:r>
        <w:rPr>
          <w:sz w:val="30"/>
          <w:szCs w:val="30"/>
        </w:rPr>
        <w:t>ю</w:t>
      </w:r>
      <w:r w:rsidRPr="003156AE">
        <w:rPr>
          <w:sz w:val="30"/>
          <w:szCs w:val="30"/>
        </w:rPr>
        <w:t xml:space="preserve"> первичных учетных документов возложен</w:t>
      </w:r>
      <w:r>
        <w:rPr>
          <w:sz w:val="30"/>
          <w:szCs w:val="30"/>
        </w:rPr>
        <w:t>ы</w:t>
      </w:r>
      <w:r w:rsidRPr="003156AE">
        <w:rPr>
          <w:sz w:val="30"/>
          <w:szCs w:val="30"/>
        </w:rPr>
        <w:t xml:space="preserve"> на лиц, не обладающих соответствующими полномочиями и квалификацией</w:t>
      </w:r>
      <w:r w:rsidR="00D35126">
        <w:rPr>
          <w:sz w:val="30"/>
          <w:szCs w:val="30"/>
          <w:lang w:val="ru-RU"/>
        </w:rPr>
        <w:t>.</w:t>
      </w:r>
    </w:p>
    <w:p w:rsidR="00EE270B" w:rsidRDefault="00612BB5" w:rsidP="00D12064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</w:t>
      </w:r>
      <w:r w:rsidR="00EE270B">
        <w:rPr>
          <w:sz w:val="30"/>
          <w:szCs w:val="30"/>
          <w:lang w:val="ru-RU"/>
        </w:rPr>
        <w:t xml:space="preserve">риняты к бухгалтерскому учету первичные документы по учету КРС, в которых отсутствуют подписи лиц, ответственных за совершение хозяйственных операций. </w:t>
      </w:r>
    </w:p>
    <w:p w:rsidR="00C037B6" w:rsidRDefault="00C037B6" w:rsidP="00906CF5">
      <w:pPr>
        <w:ind w:firstLine="709"/>
        <w:jc w:val="both"/>
        <w:rPr>
          <w:rStyle w:val="word-wrapper"/>
          <w:sz w:val="30"/>
          <w:szCs w:val="30"/>
          <w:shd w:val="clear" w:color="auto" w:fill="FFFFFF"/>
          <w:lang w:val="ru-RU"/>
        </w:rPr>
      </w:pPr>
      <w:r>
        <w:rPr>
          <w:sz w:val="30"/>
          <w:szCs w:val="30"/>
          <w:lang w:val="ru-RU"/>
        </w:rPr>
        <w:t>Не единичны факты отсутствия предусмотренных законодательством книг учета движения животных и птицы.</w:t>
      </w:r>
    </w:p>
    <w:p w:rsidR="00906CF5" w:rsidRDefault="00612BB5" w:rsidP="00906CF5">
      <w:pPr>
        <w:ind w:firstLine="709"/>
        <w:jc w:val="both"/>
        <w:rPr>
          <w:rStyle w:val="word-wrapper"/>
          <w:sz w:val="30"/>
          <w:szCs w:val="30"/>
          <w:shd w:val="clear" w:color="auto" w:fill="FFFFFF"/>
          <w:lang w:val="ru-RU"/>
        </w:rPr>
      </w:pPr>
      <w:r>
        <w:rPr>
          <w:rStyle w:val="word-wrapper"/>
          <w:sz w:val="30"/>
          <w:szCs w:val="30"/>
          <w:shd w:val="clear" w:color="auto" w:fill="FFFFFF"/>
          <w:lang w:val="ru-RU"/>
        </w:rPr>
        <w:t>Недостоверные данные о количестве и месте содержания животных внесены в</w:t>
      </w:r>
      <w:r w:rsidR="00906CF5">
        <w:rPr>
          <w:rStyle w:val="word-wrapper"/>
          <w:sz w:val="30"/>
          <w:szCs w:val="30"/>
          <w:shd w:val="clear" w:color="auto" w:fill="FFFFFF"/>
          <w:lang w:val="ru-RU"/>
        </w:rPr>
        <w:t xml:space="preserve"> </w:t>
      </w:r>
      <w:r w:rsidR="001A4CA4">
        <w:rPr>
          <w:rStyle w:val="word-wrapper"/>
          <w:sz w:val="30"/>
          <w:szCs w:val="30"/>
          <w:shd w:val="clear" w:color="auto" w:fill="FFFFFF"/>
          <w:lang w:val="ru-RU"/>
        </w:rPr>
        <w:t xml:space="preserve">государственную информационную систему </w:t>
      </w:r>
      <w:r w:rsidR="001A4CA4">
        <w:rPr>
          <w:rStyle w:val="word-wrapper"/>
          <w:sz w:val="30"/>
          <w:szCs w:val="30"/>
          <w:shd w:val="clear" w:color="auto" w:fill="FFFFFF"/>
        </w:rPr>
        <w:t>”</w:t>
      </w:r>
      <w:r w:rsidR="001A4CA4">
        <w:rPr>
          <w:rStyle w:val="word-wrapper"/>
          <w:sz w:val="30"/>
          <w:szCs w:val="30"/>
          <w:shd w:val="clear" w:color="auto" w:fill="FFFFFF"/>
          <w:lang w:val="en-US"/>
        </w:rPr>
        <w:t>AITS</w:t>
      </w:r>
      <w:r w:rsidR="001A4CA4">
        <w:rPr>
          <w:rStyle w:val="word-wrapper"/>
          <w:sz w:val="30"/>
          <w:szCs w:val="30"/>
          <w:shd w:val="clear" w:color="auto" w:fill="FFFFFF"/>
        </w:rPr>
        <w:t>-Прослеживаемость“</w:t>
      </w:r>
      <w:r w:rsidR="00D92F03">
        <w:rPr>
          <w:rStyle w:val="word-wrapper"/>
          <w:sz w:val="30"/>
          <w:szCs w:val="30"/>
          <w:shd w:val="clear" w:color="auto" w:fill="FFFFFF"/>
          <w:lang w:val="ru-RU"/>
        </w:rPr>
        <w:t xml:space="preserve"> –</w:t>
      </w:r>
      <w:r>
        <w:rPr>
          <w:rStyle w:val="word-wrapper"/>
          <w:sz w:val="30"/>
          <w:szCs w:val="30"/>
          <w:shd w:val="clear" w:color="auto" w:fill="FFFFFF"/>
          <w:lang w:val="ru-RU"/>
        </w:rPr>
        <w:t xml:space="preserve"> </w:t>
      </w:r>
      <w:r w:rsidR="00D92F03">
        <w:rPr>
          <w:rStyle w:val="word-wrapper"/>
          <w:sz w:val="30"/>
          <w:szCs w:val="30"/>
          <w:shd w:val="clear" w:color="auto" w:fill="FFFFFF"/>
          <w:lang w:val="ru-RU"/>
        </w:rPr>
        <w:t>н</w:t>
      </w:r>
      <w:r w:rsidR="00906CF5">
        <w:rPr>
          <w:rStyle w:val="word-wrapper"/>
          <w:sz w:val="30"/>
          <w:szCs w:val="30"/>
          <w:shd w:val="clear" w:color="auto" w:fill="FFFFFF"/>
          <w:lang w:val="ru-RU"/>
        </w:rPr>
        <w:t xml:space="preserve">апример, в </w:t>
      </w:r>
      <w:r w:rsidR="0042293E">
        <w:rPr>
          <w:rStyle w:val="word-wrapper"/>
          <w:sz w:val="30"/>
          <w:szCs w:val="30"/>
          <w:shd w:val="clear" w:color="auto" w:fill="FFFFFF"/>
          <w:lang w:val="ru-RU"/>
        </w:rPr>
        <w:t>Г</w:t>
      </w:r>
      <w:r w:rsidR="00906CF5">
        <w:rPr>
          <w:rStyle w:val="word-wrapper"/>
          <w:sz w:val="30"/>
          <w:szCs w:val="30"/>
          <w:shd w:val="clear" w:color="auto" w:fill="FFFFFF"/>
          <w:lang w:val="ru-RU"/>
        </w:rPr>
        <w:t>ИС ”</w:t>
      </w:r>
      <w:r w:rsidR="00906CF5">
        <w:rPr>
          <w:rStyle w:val="word-wrapper"/>
          <w:sz w:val="30"/>
          <w:szCs w:val="30"/>
          <w:shd w:val="clear" w:color="auto" w:fill="FFFFFF"/>
          <w:lang w:val="en-US"/>
        </w:rPr>
        <w:t>AITS</w:t>
      </w:r>
      <w:r w:rsidR="00906CF5">
        <w:rPr>
          <w:rStyle w:val="word-wrapper"/>
          <w:sz w:val="30"/>
          <w:szCs w:val="30"/>
          <w:shd w:val="clear" w:color="auto" w:fill="FFFFFF"/>
        </w:rPr>
        <w:t>-Прослеживаемость“</w:t>
      </w:r>
      <w:r w:rsidR="00906CF5">
        <w:rPr>
          <w:rStyle w:val="word-wrapper"/>
          <w:sz w:val="30"/>
          <w:szCs w:val="30"/>
          <w:shd w:val="clear" w:color="auto" w:fill="FFFFFF"/>
          <w:lang w:val="ru-RU"/>
        </w:rPr>
        <w:t xml:space="preserve"> </w:t>
      </w:r>
      <w:r w:rsidR="00E25920">
        <w:rPr>
          <w:rStyle w:val="word-wrapper"/>
          <w:sz w:val="30"/>
          <w:szCs w:val="30"/>
          <w:shd w:val="clear" w:color="auto" w:fill="FFFFFF"/>
          <w:lang w:val="ru-RU"/>
        </w:rPr>
        <w:t xml:space="preserve">                      </w:t>
      </w:r>
      <w:r w:rsidR="00C037B6">
        <w:rPr>
          <w:rStyle w:val="word-wrapper"/>
          <w:sz w:val="30"/>
          <w:szCs w:val="30"/>
          <w:shd w:val="clear" w:color="auto" w:fill="FFFFFF"/>
          <w:lang w:val="ru-RU"/>
        </w:rPr>
        <w:t xml:space="preserve">по месту содержания </w:t>
      </w:r>
      <w:r w:rsidR="00906CF5">
        <w:rPr>
          <w:rStyle w:val="word-wrapper"/>
          <w:sz w:val="30"/>
          <w:szCs w:val="30"/>
          <w:shd w:val="clear" w:color="auto" w:fill="FFFFFF"/>
          <w:lang w:val="ru-RU"/>
        </w:rPr>
        <w:t>зарегистрировано на 72 головы меньше</w:t>
      </w:r>
      <w:r w:rsidR="00D35126">
        <w:rPr>
          <w:rStyle w:val="word-wrapper"/>
          <w:sz w:val="30"/>
          <w:szCs w:val="30"/>
          <w:shd w:val="clear" w:color="auto" w:fill="FFFFFF"/>
          <w:lang w:val="ru-RU"/>
        </w:rPr>
        <w:t>,</w:t>
      </w:r>
      <w:r w:rsidR="00906CF5">
        <w:rPr>
          <w:rStyle w:val="word-wrapper"/>
          <w:sz w:val="30"/>
          <w:szCs w:val="30"/>
          <w:shd w:val="clear" w:color="auto" w:fill="FFFFFF"/>
          <w:lang w:val="ru-RU"/>
        </w:rPr>
        <w:t xml:space="preserve"> </w:t>
      </w:r>
      <w:r w:rsidR="00E25920">
        <w:rPr>
          <w:rStyle w:val="word-wrapper"/>
          <w:sz w:val="30"/>
          <w:szCs w:val="30"/>
          <w:shd w:val="clear" w:color="auto" w:fill="FFFFFF"/>
          <w:lang w:val="ru-RU"/>
        </w:rPr>
        <w:t xml:space="preserve">                                </w:t>
      </w:r>
      <w:r w:rsidR="00906CF5">
        <w:rPr>
          <w:rStyle w:val="word-wrapper"/>
          <w:sz w:val="30"/>
          <w:szCs w:val="30"/>
          <w:shd w:val="clear" w:color="auto" w:fill="FFFFFF"/>
          <w:lang w:val="ru-RU"/>
        </w:rPr>
        <w:t>чем по данным первичного учета.</w:t>
      </w:r>
    </w:p>
    <w:p w:rsidR="00EE270B" w:rsidRDefault="00612BB5" w:rsidP="00D12064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Не соответствует требованиям законодательства у</w:t>
      </w:r>
      <w:r w:rsidR="003076D9">
        <w:rPr>
          <w:sz w:val="30"/>
          <w:szCs w:val="30"/>
          <w:lang w:val="ru-RU"/>
        </w:rPr>
        <w:t>четная политика предприятий, поскольку в ней не определен</w:t>
      </w:r>
      <w:r w:rsidR="00EA42A9">
        <w:rPr>
          <w:sz w:val="30"/>
          <w:szCs w:val="30"/>
          <w:lang w:val="ru-RU"/>
        </w:rPr>
        <w:t>ы</w:t>
      </w:r>
      <w:r w:rsidR="003076D9">
        <w:rPr>
          <w:sz w:val="30"/>
          <w:szCs w:val="30"/>
          <w:lang w:val="ru-RU"/>
        </w:rPr>
        <w:t xml:space="preserve"> поряд</w:t>
      </w:r>
      <w:r w:rsidR="00581673">
        <w:rPr>
          <w:sz w:val="30"/>
          <w:szCs w:val="30"/>
          <w:lang w:val="ru-RU"/>
        </w:rPr>
        <w:t>ок</w:t>
      </w:r>
      <w:r w:rsidR="003076D9">
        <w:rPr>
          <w:sz w:val="30"/>
          <w:szCs w:val="30"/>
          <w:lang w:val="ru-RU"/>
        </w:rPr>
        <w:t xml:space="preserve"> ведения первичного и аналитического учета животных, принятия к учету животных основного </w:t>
      </w:r>
      <w:r w:rsidR="003076D9">
        <w:rPr>
          <w:sz w:val="30"/>
          <w:szCs w:val="30"/>
          <w:lang w:val="ru-RU"/>
        </w:rPr>
        <w:lastRenderedPageBreak/>
        <w:t>стада и его документальное оформление, порядок начисления амортизации по основному стаду</w:t>
      </w:r>
      <w:r>
        <w:rPr>
          <w:sz w:val="30"/>
          <w:szCs w:val="30"/>
          <w:lang w:val="ru-RU"/>
        </w:rPr>
        <w:t xml:space="preserve"> и др.</w:t>
      </w:r>
    </w:p>
    <w:p w:rsidR="003076D9" w:rsidRDefault="00612BB5" w:rsidP="00116806">
      <w:pPr>
        <w:tabs>
          <w:tab w:val="left" w:pos="567"/>
        </w:tabs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</w:t>
      </w:r>
      <w:r w:rsidR="003076D9">
        <w:rPr>
          <w:sz w:val="30"/>
          <w:szCs w:val="30"/>
          <w:lang w:val="ru-RU"/>
        </w:rPr>
        <w:t>тсутств</w:t>
      </w:r>
      <w:r>
        <w:rPr>
          <w:sz w:val="30"/>
          <w:szCs w:val="30"/>
          <w:lang w:val="ru-RU"/>
        </w:rPr>
        <w:t>ует</w:t>
      </w:r>
      <w:r w:rsidR="003076D9">
        <w:rPr>
          <w:sz w:val="30"/>
          <w:szCs w:val="30"/>
          <w:lang w:val="ru-RU"/>
        </w:rPr>
        <w:t xml:space="preserve"> аналитическ</w:t>
      </w:r>
      <w:r>
        <w:rPr>
          <w:sz w:val="30"/>
          <w:szCs w:val="30"/>
          <w:lang w:val="ru-RU"/>
        </w:rPr>
        <w:t>ий</w:t>
      </w:r>
      <w:r w:rsidR="003076D9">
        <w:rPr>
          <w:sz w:val="30"/>
          <w:szCs w:val="30"/>
          <w:lang w:val="ru-RU"/>
        </w:rPr>
        <w:t xml:space="preserve"> бухгалтерск</w:t>
      </w:r>
      <w:r>
        <w:rPr>
          <w:sz w:val="30"/>
          <w:szCs w:val="30"/>
          <w:lang w:val="ru-RU"/>
        </w:rPr>
        <w:t xml:space="preserve">ий </w:t>
      </w:r>
      <w:r w:rsidR="003076D9">
        <w:rPr>
          <w:sz w:val="30"/>
          <w:szCs w:val="30"/>
          <w:lang w:val="ru-RU"/>
        </w:rPr>
        <w:t>учет КРС</w:t>
      </w:r>
      <w:r>
        <w:rPr>
          <w:sz w:val="30"/>
          <w:szCs w:val="30"/>
          <w:lang w:val="ru-RU"/>
        </w:rPr>
        <w:t xml:space="preserve"> и животных               на выращивании и откорме</w:t>
      </w:r>
      <w:r w:rsidR="003076D9">
        <w:rPr>
          <w:sz w:val="30"/>
          <w:szCs w:val="30"/>
          <w:lang w:val="ru-RU"/>
        </w:rPr>
        <w:t xml:space="preserve">. Не заведены инвентарные карточки учета животных основного стада. В результате, </w:t>
      </w:r>
      <w:r w:rsidR="00576F34">
        <w:rPr>
          <w:sz w:val="30"/>
          <w:szCs w:val="30"/>
          <w:lang w:val="ru-RU"/>
        </w:rPr>
        <w:t>невозможно</w:t>
      </w:r>
      <w:r w:rsidR="00576F34" w:rsidRPr="00D964C0">
        <w:rPr>
          <w:sz w:val="30"/>
          <w:szCs w:val="30"/>
          <w:lang w:val="ru-RU"/>
        </w:rPr>
        <w:t xml:space="preserve"> провести инвентаризацию КРС в </w:t>
      </w:r>
      <w:r w:rsidR="00576F34">
        <w:rPr>
          <w:sz w:val="30"/>
          <w:szCs w:val="30"/>
          <w:lang w:val="ru-RU"/>
        </w:rPr>
        <w:t>установленном законодательством</w:t>
      </w:r>
      <w:r w:rsidR="00576F34" w:rsidRPr="00D964C0">
        <w:rPr>
          <w:sz w:val="30"/>
          <w:szCs w:val="30"/>
          <w:lang w:val="ru-RU"/>
        </w:rPr>
        <w:t xml:space="preserve"> </w:t>
      </w:r>
      <w:r w:rsidR="00576F34">
        <w:rPr>
          <w:sz w:val="30"/>
          <w:szCs w:val="30"/>
          <w:lang w:val="ru-RU"/>
        </w:rPr>
        <w:t xml:space="preserve">порядке </w:t>
      </w:r>
      <w:r w:rsidR="0042293E">
        <w:rPr>
          <w:sz w:val="30"/>
          <w:szCs w:val="30"/>
          <w:lang w:val="ru-RU"/>
        </w:rPr>
        <w:t xml:space="preserve">                  </w:t>
      </w:r>
      <w:r>
        <w:rPr>
          <w:sz w:val="30"/>
          <w:szCs w:val="30"/>
          <w:lang w:val="ru-RU"/>
        </w:rPr>
        <w:t xml:space="preserve">из-за отсутствия </w:t>
      </w:r>
      <w:r w:rsidR="00576F34">
        <w:rPr>
          <w:sz w:val="30"/>
          <w:szCs w:val="30"/>
          <w:lang w:val="ru-RU"/>
        </w:rPr>
        <w:t xml:space="preserve">в </w:t>
      </w:r>
      <w:r w:rsidR="00906CF5" w:rsidRPr="00D964C0">
        <w:rPr>
          <w:sz w:val="30"/>
          <w:szCs w:val="30"/>
          <w:lang w:val="ru-RU"/>
        </w:rPr>
        <w:t>бухгалтерском учете</w:t>
      </w:r>
      <w:r w:rsidR="00906CF5" w:rsidRPr="00D964C0">
        <w:rPr>
          <w:sz w:val="30"/>
          <w:szCs w:val="30"/>
        </w:rPr>
        <w:t xml:space="preserve"> </w:t>
      </w:r>
      <w:r w:rsidR="00906CF5" w:rsidRPr="00D964C0">
        <w:rPr>
          <w:sz w:val="30"/>
          <w:szCs w:val="30"/>
          <w:lang w:val="ru-RU"/>
        </w:rPr>
        <w:t>сведени</w:t>
      </w:r>
      <w:r>
        <w:rPr>
          <w:sz w:val="30"/>
          <w:szCs w:val="30"/>
          <w:lang w:val="ru-RU"/>
        </w:rPr>
        <w:t>й</w:t>
      </w:r>
      <w:r w:rsidR="00906CF5" w:rsidRPr="00D964C0">
        <w:rPr>
          <w:sz w:val="30"/>
          <w:szCs w:val="30"/>
          <w:lang w:val="ru-RU"/>
        </w:rPr>
        <w:t xml:space="preserve"> </w:t>
      </w:r>
      <w:r w:rsidR="00511162">
        <w:rPr>
          <w:sz w:val="30"/>
          <w:szCs w:val="30"/>
          <w:lang w:val="ru-RU"/>
        </w:rPr>
        <w:t>о</w:t>
      </w:r>
      <w:r w:rsidR="00906CF5">
        <w:rPr>
          <w:sz w:val="30"/>
          <w:szCs w:val="30"/>
          <w:lang w:val="ru-RU"/>
        </w:rPr>
        <w:t xml:space="preserve"> </w:t>
      </w:r>
      <w:r w:rsidR="00906CF5" w:rsidRPr="00D964C0">
        <w:rPr>
          <w:sz w:val="30"/>
          <w:szCs w:val="30"/>
        </w:rPr>
        <w:t>каждо</w:t>
      </w:r>
      <w:r w:rsidR="00511162">
        <w:rPr>
          <w:sz w:val="30"/>
          <w:szCs w:val="30"/>
          <w:lang w:val="ru-RU"/>
        </w:rPr>
        <w:t>м</w:t>
      </w:r>
      <w:r w:rsidR="00906CF5" w:rsidRPr="00D964C0">
        <w:rPr>
          <w:sz w:val="30"/>
          <w:szCs w:val="30"/>
        </w:rPr>
        <w:t xml:space="preserve"> животно</w:t>
      </w:r>
      <w:r w:rsidR="00511162">
        <w:rPr>
          <w:sz w:val="30"/>
          <w:szCs w:val="30"/>
          <w:lang w:val="ru-RU"/>
        </w:rPr>
        <w:t>м</w:t>
      </w:r>
      <w:r w:rsidR="00906CF5" w:rsidRPr="00D964C0">
        <w:rPr>
          <w:sz w:val="30"/>
          <w:szCs w:val="30"/>
        </w:rPr>
        <w:t xml:space="preserve"> (номер, </w:t>
      </w:r>
      <w:r w:rsidR="00906CF5" w:rsidRPr="00D964C0">
        <w:rPr>
          <w:sz w:val="30"/>
          <w:szCs w:val="30"/>
          <w:lang w:val="ru-RU"/>
        </w:rPr>
        <w:t>стоимост</w:t>
      </w:r>
      <w:r w:rsidR="00906CF5">
        <w:rPr>
          <w:sz w:val="30"/>
          <w:szCs w:val="30"/>
          <w:lang w:val="ru-RU"/>
        </w:rPr>
        <w:t>ь</w:t>
      </w:r>
      <w:r w:rsidR="00906CF5" w:rsidRPr="00D964C0">
        <w:rPr>
          <w:sz w:val="30"/>
          <w:szCs w:val="30"/>
          <w:lang w:val="ru-RU"/>
        </w:rPr>
        <w:t xml:space="preserve">, </w:t>
      </w:r>
      <w:r w:rsidR="00906CF5" w:rsidRPr="00D964C0">
        <w:rPr>
          <w:sz w:val="30"/>
          <w:szCs w:val="30"/>
        </w:rPr>
        <w:t>живо</w:t>
      </w:r>
      <w:proofErr w:type="spellStart"/>
      <w:r w:rsidR="00906CF5">
        <w:rPr>
          <w:sz w:val="30"/>
          <w:szCs w:val="30"/>
          <w:lang w:val="ru-RU"/>
        </w:rPr>
        <w:t>й</w:t>
      </w:r>
      <w:proofErr w:type="spellEnd"/>
      <w:r w:rsidR="00906CF5" w:rsidRPr="00D964C0">
        <w:rPr>
          <w:sz w:val="30"/>
          <w:szCs w:val="30"/>
        </w:rPr>
        <w:t xml:space="preserve"> вес</w:t>
      </w:r>
      <w:r w:rsidR="00906CF5" w:rsidRPr="00D964C0">
        <w:rPr>
          <w:sz w:val="30"/>
          <w:szCs w:val="30"/>
          <w:lang w:val="ru-RU"/>
        </w:rPr>
        <w:t xml:space="preserve"> </w:t>
      </w:r>
      <w:r w:rsidR="00906CF5" w:rsidRPr="00D964C0">
        <w:rPr>
          <w:sz w:val="30"/>
          <w:szCs w:val="30"/>
        </w:rPr>
        <w:t>и др.)</w:t>
      </w:r>
      <w:r>
        <w:rPr>
          <w:sz w:val="30"/>
          <w:szCs w:val="30"/>
          <w:lang w:val="ru-RU"/>
        </w:rPr>
        <w:t xml:space="preserve"> </w:t>
      </w:r>
    </w:p>
    <w:p w:rsidR="00F07D0C" w:rsidRDefault="005B7188" w:rsidP="00906CF5">
      <w:pPr>
        <w:tabs>
          <w:tab w:val="left" w:pos="567"/>
        </w:tabs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Н</w:t>
      </w:r>
      <w:r w:rsidRPr="00B56255">
        <w:rPr>
          <w:sz w:val="30"/>
          <w:szCs w:val="30"/>
          <w:lang w:val="ru-RU"/>
        </w:rPr>
        <w:t>е проводятся</w:t>
      </w:r>
      <w:r>
        <w:rPr>
          <w:sz w:val="30"/>
          <w:szCs w:val="30"/>
          <w:lang w:val="ru-RU"/>
        </w:rPr>
        <w:t xml:space="preserve"> о</w:t>
      </w:r>
      <w:r w:rsidR="00906CF5" w:rsidRPr="00B56255">
        <w:rPr>
          <w:sz w:val="30"/>
          <w:szCs w:val="30"/>
          <w:lang w:val="ru-RU"/>
        </w:rPr>
        <w:t xml:space="preserve">бязательные </w:t>
      </w:r>
      <w:r w:rsidR="00181413" w:rsidRPr="00B56255">
        <w:rPr>
          <w:sz w:val="30"/>
          <w:szCs w:val="30"/>
        </w:rPr>
        <w:t>инвентаризаци</w:t>
      </w:r>
      <w:r w:rsidR="00181413" w:rsidRPr="00B56255">
        <w:rPr>
          <w:sz w:val="30"/>
          <w:szCs w:val="30"/>
          <w:lang w:val="ru-RU"/>
        </w:rPr>
        <w:t>и</w:t>
      </w:r>
      <w:r w:rsidR="00181413" w:rsidRPr="00B56255">
        <w:rPr>
          <w:sz w:val="30"/>
          <w:szCs w:val="30"/>
        </w:rPr>
        <w:t xml:space="preserve"> </w:t>
      </w:r>
      <w:r w:rsidR="00906CF5" w:rsidRPr="00B56255">
        <w:rPr>
          <w:sz w:val="30"/>
          <w:szCs w:val="30"/>
          <w:lang w:val="ru-RU"/>
        </w:rPr>
        <w:t>КРС</w:t>
      </w:r>
      <w:r w:rsidR="00181413" w:rsidRPr="00B56255">
        <w:rPr>
          <w:sz w:val="30"/>
          <w:szCs w:val="30"/>
        </w:rPr>
        <w:t xml:space="preserve"> </w:t>
      </w:r>
      <w:r w:rsidR="00F07D0C" w:rsidRPr="00B56255">
        <w:rPr>
          <w:sz w:val="30"/>
          <w:szCs w:val="30"/>
        </w:rPr>
        <w:t xml:space="preserve">перед </w:t>
      </w:r>
      <w:r w:rsidR="00B832DD" w:rsidRPr="00B56255">
        <w:rPr>
          <w:sz w:val="30"/>
          <w:szCs w:val="30"/>
        </w:rPr>
        <w:t>составлением годовой отчетности</w:t>
      </w:r>
      <w:r w:rsidR="00B832DD" w:rsidRPr="00B56255">
        <w:rPr>
          <w:sz w:val="30"/>
          <w:szCs w:val="30"/>
          <w:lang w:val="ru-RU"/>
        </w:rPr>
        <w:t xml:space="preserve">, </w:t>
      </w:r>
      <w:r w:rsidR="00576F34">
        <w:rPr>
          <w:sz w:val="30"/>
          <w:szCs w:val="30"/>
          <w:lang w:val="ru-RU"/>
        </w:rPr>
        <w:t xml:space="preserve">а также </w:t>
      </w:r>
      <w:r w:rsidR="00F07D0C" w:rsidRPr="00B56255">
        <w:rPr>
          <w:sz w:val="30"/>
          <w:szCs w:val="30"/>
        </w:rPr>
        <w:t xml:space="preserve">при смене </w:t>
      </w:r>
      <w:r w:rsidR="004754AB" w:rsidRPr="00B56255">
        <w:rPr>
          <w:sz w:val="30"/>
          <w:szCs w:val="30"/>
          <w:lang w:val="ru-RU"/>
        </w:rPr>
        <w:t>материально-ответственных лиц</w:t>
      </w:r>
      <w:r w:rsidR="00B832DD" w:rsidRPr="00B56255">
        <w:rPr>
          <w:sz w:val="30"/>
          <w:szCs w:val="30"/>
          <w:lang w:val="ru-RU"/>
        </w:rPr>
        <w:t xml:space="preserve"> и при переводе животных из одной учетной группы </w:t>
      </w:r>
      <w:r w:rsidR="00576F34">
        <w:rPr>
          <w:sz w:val="30"/>
          <w:szCs w:val="30"/>
          <w:lang w:val="ru-RU"/>
        </w:rPr>
        <w:t xml:space="preserve">               </w:t>
      </w:r>
      <w:r w:rsidR="00B832DD" w:rsidRPr="00B56255">
        <w:rPr>
          <w:sz w:val="30"/>
          <w:szCs w:val="30"/>
          <w:lang w:val="ru-RU"/>
        </w:rPr>
        <w:t>в другую</w:t>
      </w:r>
      <w:r w:rsidR="00F07D0C" w:rsidRPr="00B56255">
        <w:rPr>
          <w:sz w:val="30"/>
          <w:szCs w:val="30"/>
        </w:rPr>
        <w:t>.</w:t>
      </w:r>
    </w:p>
    <w:p w:rsidR="004E028C" w:rsidRDefault="005B7188" w:rsidP="004E028C">
      <w:pPr>
        <w:ind w:firstLine="709"/>
        <w:jc w:val="both"/>
        <w:rPr>
          <w:sz w:val="30"/>
          <w:szCs w:val="30"/>
          <w:lang w:val="ru-RU"/>
        </w:rPr>
      </w:pPr>
      <w:r>
        <w:rPr>
          <w:rStyle w:val="word-wrapper"/>
          <w:sz w:val="30"/>
          <w:szCs w:val="30"/>
          <w:shd w:val="clear" w:color="auto" w:fill="FFFFFF"/>
          <w:lang w:val="ru-RU"/>
        </w:rPr>
        <w:t>Вышеуказанные нарушения</w:t>
      </w:r>
      <w:r w:rsidR="004E028C">
        <w:rPr>
          <w:rStyle w:val="word-wrapper"/>
          <w:sz w:val="30"/>
          <w:szCs w:val="30"/>
          <w:shd w:val="clear" w:color="auto" w:fill="FFFFFF"/>
          <w:lang w:val="ru-RU"/>
        </w:rPr>
        <w:t xml:space="preserve"> влекут недостоверность </w:t>
      </w:r>
      <w:r>
        <w:rPr>
          <w:rStyle w:val="word-wrapper"/>
          <w:sz w:val="30"/>
          <w:szCs w:val="30"/>
          <w:shd w:val="clear" w:color="auto" w:fill="FFFFFF"/>
          <w:lang w:val="ru-RU"/>
        </w:rPr>
        <w:t xml:space="preserve">первичного </w:t>
      </w:r>
      <w:r w:rsidR="00743E84">
        <w:rPr>
          <w:rStyle w:val="word-wrapper"/>
          <w:sz w:val="30"/>
          <w:szCs w:val="30"/>
          <w:shd w:val="clear" w:color="auto" w:fill="FFFFFF"/>
          <w:lang w:val="ru-RU"/>
        </w:rPr>
        <w:t xml:space="preserve">                    </w:t>
      </w:r>
      <w:r>
        <w:rPr>
          <w:rStyle w:val="word-wrapper"/>
          <w:sz w:val="30"/>
          <w:szCs w:val="30"/>
          <w:shd w:val="clear" w:color="auto" w:fill="FFFFFF"/>
          <w:lang w:val="ru-RU"/>
        </w:rPr>
        <w:t xml:space="preserve">и бухгалтерского учета и отчетности, а также </w:t>
      </w:r>
      <w:r w:rsidR="004E028C">
        <w:rPr>
          <w:rStyle w:val="word-wrapper"/>
          <w:sz w:val="30"/>
          <w:szCs w:val="30"/>
          <w:shd w:val="clear" w:color="auto" w:fill="FFFFFF"/>
          <w:lang w:val="ru-RU"/>
        </w:rPr>
        <w:t>статистической отчетности формы 12-сх (животноводство).</w:t>
      </w:r>
    </w:p>
    <w:p w:rsidR="00906CF5" w:rsidRPr="00B832DD" w:rsidRDefault="00B832DD" w:rsidP="005B7188">
      <w:pPr>
        <w:pStyle w:val="p-normal"/>
        <w:numPr>
          <w:ilvl w:val="0"/>
          <w:numId w:val="3"/>
        </w:numPr>
        <w:shd w:val="clear" w:color="auto" w:fill="FFFFFF"/>
        <w:spacing w:before="120" w:beforeAutospacing="0" w:after="0" w:afterAutospacing="0"/>
        <w:ind w:left="1208" w:hanging="357"/>
        <w:jc w:val="both"/>
        <w:rPr>
          <w:color w:val="242424"/>
          <w:sz w:val="30"/>
          <w:szCs w:val="30"/>
          <w:lang w:val="be-BY"/>
        </w:rPr>
      </w:pPr>
      <w:r>
        <w:rPr>
          <w:b/>
          <w:i/>
          <w:sz w:val="30"/>
          <w:szCs w:val="30"/>
        </w:rPr>
        <w:t>Учет и списание топлива</w:t>
      </w:r>
    </w:p>
    <w:p w:rsidR="009125A4" w:rsidRDefault="00A81847" w:rsidP="004754AB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На предприятиях </w:t>
      </w:r>
      <w:r w:rsidR="005B7188">
        <w:rPr>
          <w:sz w:val="30"/>
          <w:szCs w:val="30"/>
          <w:lang w:val="be-BY"/>
        </w:rPr>
        <w:t xml:space="preserve">не </w:t>
      </w:r>
      <w:r>
        <w:rPr>
          <w:sz w:val="30"/>
          <w:szCs w:val="30"/>
        </w:rPr>
        <w:t>созданы условия для обоснованного списания топлива</w:t>
      </w:r>
      <w:r w:rsidR="005B7188">
        <w:rPr>
          <w:sz w:val="30"/>
          <w:szCs w:val="30"/>
        </w:rPr>
        <w:t>:</w:t>
      </w:r>
      <w:r w:rsidR="009125A4">
        <w:rPr>
          <w:sz w:val="30"/>
          <w:szCs w:val="30"/>
        </w:rPr>
        <w:t xml:space="preserve"> не проводятся ежемесячные замеры остатков топлива в баках, </w:t>
      </w:r>
      <w:r w:rsidR="008C4BAB">
        <w:rPr>
          <w:sz w:val="30"/>
          <w:szCs w:val="30"/>
        </w:rPr>
        <w:t xml:space="preserve">               </w:t>
      </w:r>
      <w:r w:rsidR="005B7188">
        <w:rPr>
          <w:sz w:val="30"/>
          <w:szCs w:val="30"/>
        </w:rPr>
        <w:t xml:space="preserve">не определены </w:t>
      </w:r>
      <w:r w:rsidR="009125A4">
        <w:rPr>
          <w:sz w:val="30"/>
          <w:szCs w:val="30"/>
        </w:rPr>
        <w:t xml:space="preserve">локальными документами методы и способы снятия остатков топлива, </w:t>
      </w:r>
      <w:r w:rsidR="005B7188">
        <w:rPr>
          <w:sz w:val="30"/>
          <w:szCs w:val="30"/>
        </w:rPr>
        <w:t xml:space="preserve">отсутствуют </w:t>
      </w:r>
      <w:r w:rsidR="009125A4">
        <w:rPr>
          <w:sz w:val="30"/>
          <w:szCs w:val="30"/>
        </w:rPr>
        <w:t xml:space="preserve">поверенные средства измерения. В этой связи, </w:t>
      </w:r>
      <w:r w:rsidR="00B45252">
        <w:rPr>
          <w:sz w:val="30"/>
          <w:szCs w:val="30"/>
        </w:rPr>
        <w:t xml:space="preserve">отсутствуют </w:t>
      </w:r>
      <w:r w:rsidR="009125A4">
        <w:rPr>
          <w:sz w:val="30"/>
          <w:szCs w:val="30"/>
        </w:rPr>
        <w:t xml:space="preserve">данные о фактическом расходе топлива </w:t>
      </w:r>
      <w:r w:rsidR="009E54E8">
        <w:rPr>
          <w:sz w:val="30"/>
          <w:szCs w:val="30"/>
        </w:rPr>
        <w:t xml:space="preserve">                                      </w:t>
      </w:r>
      <w:r w:rsidR="009125A4">
        <w:rPr>
          <w:sz w:val="30"/>
          <w:szCs w:val="30"/>
        </w:rPr>
        <w:t>в бухгалтерском учете</w:t>
      </w:r>
      <w:r w:rsidR="00B45252">
        <w:rPr>
          <w:sz w:val="30"/>
          <w:szCs w:val="30"/>
        </w:rPr>
        <w:t xml:space="preserve"> для </w:t>
      </w:r>
      <w:r w:rsidR="009E54E8">
        <w:rPr>
          <w:sz w:val="30"/>
          <w:szCs w:val="30"/>
        </w:rPr>
        <w:t xml:space="preserve">последующего </w:t>
      </w:r>
      <w:r w:rsidR="009125A4" w:rsidRPr="000D00F9">
        <w:rPr>
          <w:sz w:val="30"/>
          <w:szCs w:val="30"/>
        </w:rPr>
        <w:t>списани</w:t>
      </w:r>
      <w:r w:rsidR="00B45252" w:rsidRPr="000D00F9">
        <w:rPr>
          <w:sz w:val="30"/>
          <w:szCs w:val="30"/>
        </w:rPr>
        <w:t>я</w:t>
      </w:r>
      <w:r w:rsidR="009125A4" w:rsidRPr="000D00F9">
        <w:rPr>
          <w:sz w:val="30"/>
          <w:szCs w:val="30"/>
        </w:rPr>
        <w:t xml:space="preserve"> в соответствии </w:t>
      </w:r>
      <w:r w:rsidR="009E54E8">
        <w:rPr>
          <w:sz w:val="30"/>
          <w:szCs w:val="30"/>
        </w:rPr>
        <w:t xml:space="preserve">                                            </w:t>
      </w:r>
      <w:r w:rsidR="009125A4" w:rsidRPr="000D00F9">
        <w:rPr>
          <w:sz w:val="30"/>
          <w:szCs w:val="30"/>
        </w:rPr>
        <w:t>с законодательством</w:t>
      </w:r>
      <w:r w:rsidR="000D00F9" w:rsidRPr="000D00F9">
        <w:rPr>
          <w:sz w:val="30"/>
          <w:szCs w:val="30"/>
        </w:rPr>
        <w:t xml:space="preserve"> (</w:t>
      </w:r>
      <w:r w:rsidR="005E5A8F" w:rsidRPr="000D00F9">
        <w:rPr>
          <w:sz w:val="30"/>
          <w:szCs w:val="30"/>
        </w:rPr>
        <w:t>по фактическому расходу</w:t>
      </w:r>
      <w:r w:rsidR="000D00F9" w:rsidRPr="000D00F9">
        <w:rPr>
          <w:sz w:val="30"/>
          <w:szCs w:val="30"/>
        </w:rPr>
        <w:t>)</w:t>
      </w:r>
      <w:r w:rsidR="00B45252" w:rsidRPr="000D00F9">
        <w:rPr>
          <w:sz w:val="30"/>
          <w:szCs w:val="30"/>
        </w:rPr>
        <w:t>.</w:t>
      </w:r>
    </w:p>
    <w:p w:rsidR="00906CF5" w:rsidRDefault="00DE5EBE" w:rsidP="004754AB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Отсутствует</w:t>
      </w:r>
      <w:r w:rsidR="00D35126">
        <w:rPr>
          <w:sz w:val="30"/>
          <w:szCs w:val="30"/>
        </w:rPr>
        <w:t xml:space="preserve"> </w:t>
      </w:r>
      <w:proofErr w:type="gramStart"/>
      <w:r w:rsidR="00D35126">
        <w:rPr>
          <w:sz w:val="30"/>
          <w:szCs w:val="30"/>
        </w:rPr>
        <w:t>контроль за</w:t>
      </w:r>
      <w:proofErr w:type="gramEnd"/>
      <w:r w:rsidR="00D35126">
        <w:rPr>
          <w:sz w:val="30"/>
          <w:szCs w:val="30"/>
        </w:rPr>
        <w:t xml:space="preserve"> эксплуатацией транспорта. </w:t>
      </w:r>
      <w:r>
        <w:rPr>
          <w:sz w:val="30"/>
          <w:szCs w:val="30"/>
        </w:rPr>
        <w:t xml:space="preserve">Установлены расхождения фактических показаний спидометров автомобилей                               с данными путевых листов более чем на 4,0 тыс.км. Не проведена </w:t>
      </w:r>
      <w:r w:rsidR="004D23F4">
        <w:rPr>
          <w:sz w:val="30"/>
          <w:szCs w:val="30"/>
        </w:rPr>
        <w:t>поверка спидометров.</w:t>
      </w:r>
      <w:r w:rsidR="009125A4">
        <w:rPr>
          <w:sz w:val="30"/>
          <w:szCs w:val="30"/>
        </w:rPr>
        <w:t xml:space="preserve"> </w:t>
      </w:r>
      <w:r w:rsidR="005B7188">
        <w:rPr>
          <w:sz w:val="30"/>
          <w:szCs w:val="30"/>
        </w:rPr>
        <w:t xml:space="preserve">Не отражены в путевых листах </w:t>
      </w:r>
      <w:r>
        <w:rPr>
          <w:sz w:val="30"/>
          <w:szCs w:val="30"/>
        </w:rPr>
        <w:t xml:space="preserve">фактические </w:t>
      </w:r>
      <w:r w:rsidR="005B7188">
        <w:rPr>
          <w:sz w:val="30"/>
          <w:szCs w:val="30"/>
        </w:rPr>
        <w:t xml:space="preserve">показания </w:t>
      </w:r>
      <w:r w:rsidR="00A81847">
        <w:rPr>
          <w:sz w:val="30"/>
          <w:szCs w:val="30"/>
        </w:rPr>
        <w:t xml:space="preserve">счетчиков </w:t>
      </w:r>
      <w:proofErr w:type="spellStart"/>
      <w:r w:rsidR="00A81847">
        <w:rPr>
          <w:sz w:val="30"/>
          <w:szCs w:val="30"/>
        </w:rPr>
        <w:t>мот</w:t>
      </w:r>
      <w:proofErr w:type="gramStart"/>
      <w:r w:rsidR="00A81847">
        <w:rPr>
          <w:sz w:val="30"/>
          <w:szCs w:val="30"/>
        </w:rPr>
        <w:t>о</w:t>
      </w:r>
      <w:proofErr w:type="spellEnd"/>
      <w:r w:rsidR="00A81847">
        <w:rPr>
          <w:sz w:val="30"/>
          <w:szCs w:val="30"/>
        </w:rPr>
        <w:t>-</w:t>
      </w:r>
      <w:proofErr w:type="gramEnd"/>
      <w:r w:rsidR="00A81847">
        <w:rPr>
          <w:sz w:val="30"/>
          <w:szCs w:val="30"/>
        </w:rPr>
        <w:t>(</w:t>
      </w:r>
      <w:proofErr w:type="spellStart"/>
      <w:r w:rsidR="00A81847">
        <w:rPr>
          <w:sz w:val="30"/>
          <w:szCs w:val="30"/>
        </w:rPr>
        <w:t>машино</w:t>
      </w:r>
      <w:proofErr w:type="spellEnd"/>
      <w:r w:rsidR="00A81847">
        <w:rPr>
          <w:sz w:val="30"/>
          <w:szCs w:val="30"/>
        </w:rPr>
        <w:t>)</w:t>
      </w:r>
      <w:r w:rsidR="009439D6">
        <w:rPr>
          <w:sz w:val="30"/>
          <w:szCs w:val="30"/>
        </w:rPr>
        <w:t xml:space="preserve"> </w:t>
      </w:r>
      <w:r w:rsidR="00A81847">
        <w:rPr>
          <w:sz w:val="30"/>
          <w:szCs w:val="30"/>
        </w:rPr>
        <w:t>часов</w:t>
      </w:r>
      <w:r w:rsidR="005B7188">
        <w:rPr>
          <w:sz w:val="30"/>
          <w:szCs w:val="30"/>
        </w:rPr>
        <w:t>.</w:t>
      </w:r>
      <w:r w:rsidR="004D23F4">
        <w:rPr>
          <w:sz w:val="30"/>
          <w:szCs w:val="30"/>
        </w:rPr>
        <w:t xml:space="preserve"> </w:t>
      </w:r>
    </w:p>
    <w:p w:rsidR="004D23F4" w:rsidRPr="00361DBA" w:rsidRDefault="004D23F4" w:rsidP="004754AB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be-BY"/>
        </w:rPr>
      </w:pPr>
      <w:r w:rsidRPr="00361DBA">
        <w:rPr>
          <w:sz w:val="30"/>
          <w:szCs w:val="30"/>
          <w:lang w:val="be-BY"/>
        </w:rPr>
        <w:t xml:space="preserve">Не назначены ответственные лица за осуществление контроля достоверности </w:t>
      </w:r>
      <w:r w:rsidR="00602AC9" w:rsidRPr="00361DBA">
        <w:rPr>
          <w:sz w:val="30"/>
          <w:szCs w:val="30"/>
          <w:lang w:val="be-BY"/>
        </w:rPr>
        <w:t xml:space="preserve">указанных в путевых листах </w:t>
      </w:r>
      <w:r w:rsidR="005B7188" w:rsidRPr="00361DBA">
        <w:rPr>
          <w:sz w:val="30"/>
          <w:szCs w:val="30"/>
          <w:lang w:val="be-BY"/>
        </w:rPr>
        <w:t>показаний спидометров</w:t>
      </w:r>
      <w:r w:rsidRPr="00361DBA">
        <w:rPr>
          <w:sz w:val="30"/>
          <w:szCs w:val="30"/>
          <w:lang w:val="be-BY"/>
        </w:rPr>
        <w:t>, учет времени работы техники</w:t>
      </w:r>
      <w:r w:rsidR="00514DD1" w:rsidRPr="00361DBA">
        <w:rPr>
          <w:sz w:val="30"/>
          <w:szCs w:val="30"/>
          <w:lang w:val="be-BY"/>
        </w:rPr>
        <w:t>, снятие показаний счетчиков мото- (машино) часов.</w:t>
      </w:r>
    </w:p>
    <w:p w:rsidR="00514DD1" w:rsidRPr="00B832DD" w:rsidRDefault="00514DD1" w:rsidP="00DB7CDB">
      <w:pPr>
        <w:pStyle w:val="p-normal"/>
        <w:numPr>
          <w:ilvl w:val="0"/>
          <w:numId w:val="3"/>
        </w:numPr>
        <w:shd w:val="clear" w:color="auto" w:fill="FFFFFF"/>
        <w:spacing w:before="120" w:beforeAutospacing="0" w:after="0" w:afterAutospacing="0"/>
        <w:ind w:left="1208" w:hanging="357"/>
        <w:jc w:val="both"/>
        <w:rPr>
          <w:color w:val="242424"/>
          <w:sz w:val="30"/>
          <w:szCs w:val="30"/>
          <w:lang w:val="be-BY"/>
        </w:rPr>
      </w:pPr>
      <w:r>
        <w:rPr>
          <w:b/>
          <w:i/>
          <w:sz w:val="30"/>
          <w:szCs w:val="30"/>
        </w:rPr>
        <w:t xml:space="preserve">Заключение договоров подряда с физическими лицами </w:t>
      </w:r>
    </w:p>
    <w:p w:rsidR="00F36A99" w:rsidRDefault="00DB7CDB" w:rsidP="00F36A99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В нарушение законодательства </w:t>
      </w:r>
      <w:r w:rsidR="00995ED9">
        <w:rPr>
          <w:sz w:val="30"/>
          <w:szCs w:val="30"/>
          <w:lang w:val="ru-RU"/>
        </w:rPr>
        <w:t>з</w:t>
      </w:r>
      <w:r w:rsidR="00F36A99" w:rsidRPr="00487DD9">
        <w:rPr>
          <w:sz w:val="30"/>
          <w:szCs w:val="30"/>
          <w:lang w:val="ru-RU"/>
        </w:rPr>
        <w:t>аключенны</w:t>
      </w:r>
      <w:r>
        <w:rPr>
          <w:sz w:val="30"/>
          <w:szCs w:val="30"/>
          <w:lang w:val="ru-RU"/>
        </w:rPr>
        <w:t>е</w:t>
      </w:r>
      <w:r w:rsidR="00F36A99" w:rsidRPr="00487DD9">
        <w:rPr>
          <w:sz w:val="30"/>
          <w:szCs w:val="30"/>
          <w:lang w:val="ru-RU"/>
        </w:rPr>
        <w:t xml:space="preserve"> предприяти</w:t>
      </w:r>
      <w:r w:rsidR="00F36A99">
        <w:rPr>
          <w:sz w:val="30"/>
          <w:szCs w:val="30"/>
          <w:lang w:val="ru-RU"/>
        </w:rPr>
        <w:t>я</w:t>
      </w:r>
      <w:r>
        <w:rPr>
          <w:sz w:val="30"/>
          <w:szCs w:val="30"/>
          <w:lang w:val="ru-RU"/>
        </w:rPr>
        <w:t>ми</w:t>
      </w:r>
      <w:r w:rsidR="00F36A99" w:rsidRPr="00487DD9">
        <w:rPr>
          <w:sz w:val="30"/>
          <w:szCs w:val="30"/>
          <w:lang w:val="ru-RU"/>
        </w:rPr>
        <w:t xml:space="preserve"> договор</w:t>
      </w:r>
      <w:r w:rsidR="00A00F89">
        <w:rPr>
          <w:sz w:val="30"/>
          <w:szCs w:val="30"/>
          <w:lang w:val="ru-RU"/>
        </w:rPr>
        <w:t>ы</w:t>
      </w:r>
      <w:r>
        <w:rPr>
          <w:sz w:val="30"/>
          <w:szCs w:val="30"/>
          <w:lang w:val="ru-RU"/>
        </w:rPr>
        <w:t xml:space="preserve"> </w:t>
      </w:r>
      <w:r w:rsidR="00F36A99" w:rsidRPr="00487DD9">
        <w:rPr>
          <w:sz w:val="30"/>
          <w:szCs w:val="30"/>
          <w:lang w:val="ru-RU"/>
        </w:rPr>
        <w:t>подряда с физическими лицами подменяют трудовые договоры</w:t>
      </w:r>
      <w:r w:rsidRPr="00DB7CDB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(более 80% таких договоров)</w:t>
      </w:r>
      <w:r w:rsidR="00F36A99">
        <w:rPr>
          <w:sz w:val="30"/>
          <w:szCs w:val="30"/>
          <w:lang w:val="ru-RU"/>
        </w:rPr>
        <w:t>, поскольку</w:t>
      </w:r>
      <w:r>
        <w:rPr>
          <w:sz w:val="30"/>
          <w:szCs w:val="30"/>
          <w:lang w:val="ru-RU"/>
        </w:rPr>
        <w:t>:</w:t>
      </w:r>
      <w:r w:rsidR="00F36A99">
        <w:rPr>
          <w:sz w:val="30"/>
          <w:szCs w:val="30"/>
          <w:lang w:val="ru-RU"/>
        </w:rPr>
        <w:t xml:space="preserve"> </w:t>
      </w:r>
      <w:r w:rsidR="00F36A99" w:rsidRPr="00001E7B">
        <w:rPr>
          <w:sz w:val="30"/>
          <w:szCs w:val="30"/>
        </w:rPr>
        <w:t>пред</w:t>
      </w:r>
      <w:r w:rsidR="00F36A99">
        <w:rPr>
          <w:sz w:val="30"/>
          <w:szCs w:val="30"/>
        </w:rPr>
        <w:t xml:space="preserve">полагают </w:t>
      </w:r>
      <w:r w:rsidR="00F36A99" w:rsidRPr="00001E7B">
        <w:rPr>
          <w:sz w:val="30"/>
          <w:szCs w:val="30"/>
        </w:rPr>
        <w:t>постоянное ежемесячное выполнени</w:t>
      </w:r>
      <w:r>
        <w:rPr>
          <w:sz w:val="30"/>
          <w:szCs w:val="30"/>
          <w:lang w:val="ru-RU"/>
        </w:rPr>
        <w:t>е</w:t>
      </w:r>
      <w:r w:rsidR="00F36A99">
        <w:rPr>
          <w:sz w:val="30"/>
          <w:szCs w:val="30"/>
        </w:rPr>
        <w:t xml:space="preserve"> предусмотренной для штатных работников</w:t>
      </w:r>
      <w:r w:rsidRPr="00DB7CDB">
        <w:rPr>
          <w:sz w:val="30"/>
          <w:szCs w:val="30"/>
        </w:rPr>
        <w:t xml:space="preserve"> </w:t>
      </w:r>
      <w:r w:rsidRPr="00001E7B">
        <w:rPr>
          <w:sz w:val="30"/>
          <w:szCs w:val="30"/>
        </w:rPr>
        <w:t>одной и той же работы</w:t>
      </w:r>
      <w:r>
        <w:rPr>
          <w:sz w:val="30"/>
          <w:szCs w:val="30"/>
          <w:lang w:val="ru-RU"/>
        </w:rPr>
        <w:t>;</w:t>
      </w:r>
      <w:r w:rsidR="00F36A99" w:rsidRPr="00001E7B">
        <w:rPr>
          <w:sz w:val="30"/>
          <w:szCs w:val="30"/>
        </w:rPr>
        <w:t xml:space="preserve"> </w:t>
      </w:r>
      <w:r w:rsidR="00F36A99" w:rsidRPr="00F97DB2">
        <w:rPr>
          <w:sz w:val="30"/>
          <w:szCs w:val="30"/>
        </w:rPr>
        <w:t xml:space="preserve">суммы вознаграждений определяются согласно </w:t>
      </w:r>
      <w:r w:rsidR="00F36A99">
        <w:rPr>
          <w:sz w:val="30"/>
          <w:szCs w:val="30"/>
        </w:rPr>
        <w:t>расценкам предприяти</w:t>
      </w:r>
      <w:proofErr w:type="spellStart"/>
      <w:r w:rsidR="00F36A99">
        <w:rPr>
          <w:sz w:val="30"/>
          <w:szCs w:val="30"/>
          <w:lang w:val="ru-RU"/>
        </w:rPr>
        <w:t>й</w:t>
      </w:r>
      <w:proofErr w:type="spellEnd"/>
      <w:r w:rsidR="00F36A99">
        <w:rPr>
          <w:sz w:val="30"/>
          <w:szCs w:val="30"/>
        </w:rPr>
        <w:t xml:space="preserve"> по </w:t>
      </w:r>
      <w:r w:rsidR="00F36A99" w:rsidRPr="00835D4D">
        <w:rPr>
          <w:sz w:val="30"/>
          <w:szCs w:val="30"/>
        </w:rPr>
        <w:t>нарядам на сдельную работу</w:t>
      </w:r>
      <w:r w:rsidR="00F36A99">
        <w:rPr>
          <w:sz w:val="30"/>
          <w:szCs w:val="30"/>
        </w:rPr>
        <w:t xml:space="preserve">, либо </w:t>
      </w:r>
      <w:r>
        <w:rPr>
          <w:sz w:val="30"/>
          <w:szCs w:val="30"/>
        </w:rPr>
        <w:t>указанному в табелях учета рабочего времени</w:t>
      </w:r>
      <w:r w:rsidR="00F36A99">
        <w:rPr>
          <w:sz w:val="30"/>
          <w:szCs w:val="30"/>
          <w:lang w:val="ru-RU"/>
        </w:rPr>
        <w:t xml:space="preserve">. </w:t>
      </w:r>
      <w:r>
        <w:rPr>
          <w:sz w:val="30"/>
          <w:szCs w:val="30"/>
          <w:lang w:val="ru-RU"/>
        </w:rPr>
        <w:t>П</w:t>
      </w:r>
      <w:r w:rsidR="0099491B">
        <w:rPr>
          <w:sz w:val="30"/>
          <w:szCs w:val="30"/>
          <w:lang w:val="ru-RU"/>
        </w:rPr>
        <w:t>редусмотренные договорами акты выполненных работ не составл</w:t>
      </w:r>
      <w:r w:rsidR="002E376F">
        <w:rPr>
          <w:sz w:val="30"/>
          <w:szCs w:val="30"/>
          <w:lang w:val="ru-RU"/>
        </w:rPr>
        <w:t>ены</w:t>
      </w:r>
      <w:r w:rsidR="0099491B">
        <w:rPr>
          <w:sz w:val="30"/>
          <w:szCs w:val="30"/>
          <w:lang w:val="ru-RU"/>
        </w:rPr>
        <w:t>.</w:t>
      </w:r>
    </w:p>
    <w:p w:rsidR="00F36A99" w:rsidRDefault="002E376F" w:rsidP="002E376F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>Н</w:t>
      </w:r>
      <w:r w:rsidRPr="00487DD9">
        <w:rPr>
          <w:sz w:val="30"/>
          <w:szCs w:val="30"/>
          <w:lang w:val="ru-RU"/>
        </w:rPr>
        <w:t>е соответствуют требованиям законодательства</w:t>
      </w:r>
      <w:r>
        <w:rPr>
          <w:sz w:val="30"/>
          <w:szCs w:val="30"/>
          <w:lang w:val="ru-RU"/>
        </w:rPr>
        <w:t xml:space="preserve"> д</w:t>
      </w:r>
      <w:r w:rsidR="00F36A99">
        <w:rPr>
          <w:sz w:val="30"/>
          <w:szCs w:val="30"/>
          <w:lang w:val="ru-RU"/>
        </w:rPr>
        <w:t>оговоры подряда</w:t>
      </w:r>
      <w:r>
        <w:rPr>
          <w:sz w:val="30"/>
          <w:szCs w:val="30"/>
          <w:lang w:val="ru-RU"/>
        </w:rPr>
        <w:t xml:space="preserve"> из-за</w:t>
      </w:r>
      <w:r w:rsidR="00F36A99" w:rsidRPr="00487DD9">
        <w:rPr>
          <w:sz w:val="30"/>
          <w:szCs w:val="30"/>
          <w:lang w:val="ru-RU"/>
        </w:rPr>
        <w:t xml:space="preserve"> </w:t>
      </w:r>
      <w:r w:rsidR="00F36A99" w:rsidRPr="00487DD9">
        <w:rPr>
          <w:sz w:val="30"/>
          <w:szCs w:val="30"/>
        </w:rPr>
        <w:t>отсутств</w:t>
      </w:r>
      <w:proofErr w:type="spellStart"/>
      <w:r>
        <w:rPr>
          <w:sz w:val="30"/>
          <w:szCs w:val="30"/>
          <w:lang w:val="ru-RU"/>
        </w:rPr>
        <w:t>ия</w:t>
      </w:r>
      <w:proofErr w:type="spellEnd"/>
      <w:r>
        <w:rPr>
          <w:sz w:val="30"/>
          <w:szCs w:val="30"/>
          <w:lang w:val="ru-RU"/>
        </w:rPr>
        <w:t xml:space="preserve"> в них следующих</w:t>
      </w:r>
      <w:r w:rsidR="00F36A99" w:rsidRPr="00487DD9">
        <w:rPr>
          <w:sz w:val="30"/>
          <w:szCs w:val="30"/>
        </w:rPr>
        <w:t xml:space="preserve"> </w:t>
      </w:r>
      <w:r w:rsidR="00D5420C">
        <w:rPr>
          <w:sz w:val="30"/>
          <w:szCs w:val="30"/>
          <w:lang w:val="ru-RU"/>
        </w:rPr>
        <w:t xml:space="preserve">обязательных </w:t>
      </w:r>
      <w:r w:rsidR="00F36A99" w:rsidRPr="00487DD9">
        <w:rPr>
          <w:sz w:val="30"/>
          <w:szCs w:val="30"/>
        </w:rPr>
        <w:t>существенны</w:t>
      </w:r>
      <w:proofErr w:type="spellStart"/>
      <w:r>
        <w:rPr>
          <w:sz w:val="30"/>
          <w:szCs w:val="30"/>
          <w:lang w:val="ru-RU"/>
        </w:rPr>
        <w:t>х</w:t>
      </w:r>
      <w:proofErr w:type="spellEnd"/>
      <w:r w:rsidR="00F36A99" w:rsidRPr="00487DD9">
        <w:rPr>
          <w:sz w:val="30"/>
          <w:szCs w:val="30"/>
        </w:rPr>
        <w:t xml:space="preserve"> услови</w:t>
      </w:r>
      <w:proofErr w:type="spellStart"/>
      <w:r>
        <w:rPr>
          <w:sz w:val="30"/>
          <w:szCs w:val="30"/>
          <w:lang w:val="ru-RU"/>
        </w:rPr>
        <w:t>й</w:t>
      </w:r>
      <w:proofErr w:type="spellEnd"/>
      <w:r w:rsidR="00F36A99" w:rsidRPr="00487DD9">
        <w:rPr>
          <w:sz w:val="30"/>
          <w:szCs w:val="30"/>
        </w:rPr>
        <w:t>:</w:t>
      </w:r>
      <w:r>
        <w:rPr>
          <w:sz w:val="30"/>
          <w:szCs w:val="30"/>
          <w:lang w:val="ru-RU"/>
        </w:rPr>
        <w:t xml:space="preserve"> </w:t>
      </w:r>
      <w:r w:rsidR="0099491B">
        <w:rPr>
          <w:sz w:val="30"/>
          <w:szCs w:val="30"/>
          <w:lang w:val="ru-RU"/>
        </w:rPr>
        <w:t xml:space="preserve">предмет договора – </w:t>
      </w:r>
      <w:r w:rsidR="00F36A99" w:rsidRPr="00487DD9">
        <w:rPr>
          <w:sz w:val="30"/>
          <w:szCs w:val="30"/>
        </w:rPr>
        <w:t>объем выполняемых работ</w:t>
      </w:r>
      <w:r w:rsidR="009439D6">
        <w:rPr>
          <w:sz w:val="30"/>
          <w:szCs w:val="30"/>
          <w:lang w:val="ru-RU"/>
        </w:rPr>
        <w:t>, срок выполнения</w:t>
      </w:r>
      <w:r w:rsidR="0099491B">
        <w:rPr>
          <w:sz w:val="30"/>
          <w:szCs w:val="30"/>
          <w:lang w:val="ru-RU"/>
        </w:rPr>
        <w:t>;</w:t>
      </w:r>
      <w:r>
        <w:rPr>
          <w:sz w:val="30"/>
          <w:szCs w:val="30"/>
          <w:lang w:val="ru-RU"/>
        </w:rPr>
        <w:t xml:space="preserve"> </w:t>
      </w:r>
      <w:r w:rsidR="009439D6">
        <w:rPr>
          <w:sz w:val="30"/>
          <w:szCs w:val="30"/>
          <w:lang w:val="ru-RU"/>
        </w:rPr>
        <w:t>цена</w:t>
      </w:r>
      <w:r w:rsidR="000D5EE0">
        <w:rPr>
          <w:sz w:val="30"/>
          <w:szCs w:val="30"/>
          <w:lang w:val="ru-RU"/>
        </w:rPr>
        <w:t xml:space="preserve"> работы</w:t>
      </w:r>
      <w:r w:rsidR="009439D6">
        <w:rPr>
          <w:sz w:val="30"/>
          <w:szCs w:val="30"/>
          <w:lang w:val="ru-RU"/>
        </w:rPr>
        <w:t xml:space="preserve"> или способ ее определения</w:t>
      </w:r>
      <w:r w:rsidR="00F36A99" w:rsidRPr="00487DD9">
        <w:rPr>
          <w:sz w:val="30"/>
          <w:szCs w:val="30"/>
        </w:rPr>
        <w:t>;</w:t>
      </w:r>
      <w:r>
        <w:rPr>
          <w:sz w:val="30"/>
          <w:szCs w:val="30"/>
          <w:lang w:val="ru-RU"/>
        </w:rPr>
        <w:t xml:space="preserve"> </w:t>
      </w:r>
      <w:r w:rsidR="00F36A99" w:rsidRPr="00487DD9">
        <w:rPr>
          <w:rStyle w:val="word-wrapper"/>
          <w:sz w:val="30"/>
          <w:szCs w:val="30"/>
        </w:rPr>
        <w:t xml:space="preserve">обязательство заказчика по уплате </w:t>
      </w:r>
      <w:r w:rsidR="00EC09B3">
        <w:rPr>
          <w:rStyle w:val="word-wrapper"/>
          <w:sz w:val="30"/>
          <w:szCs w:val="30"/>
          <w:lang w:val="ru-RU"/>
        </w:rPr>
        <w:t xml:space="preserve">               </w:t>
      </w:r>
      <w:r w:rsidR="00F36A99" w:rsidRPr="00487DD9">
        <w:rPr>
          <w:rStyle w:val="word-wrapper"/>
          <w:sz w:val="30"/>
          <w:szCs w:val="30"/>
        </w:rPr>
        <w:t>за подрядчика обязательных страховых взносов</w:t>
      </w:r>
      <w:r w:rsidR="00F36A99" w:rsidRPr="00487DD9">
        <w:rPr>
          <w:rStyle w:val="fake-non-breaking-space"/>
          <w:sz w:val="30"/>
          <w:szCs w:val="30"/>
        </w:rPr>
        <w:t xml:space="preserve"> на государственное социальное страхование в бюджет государственного внебюджетного фонда социальной защиты населения Республики Беларусь</w:t>
      </w:r>
      <w:r w:rsidR="00F36A99" w:rsidRPr="00702DAD">
        <w:rPr>
          <w:rStyle w:val="fake-non-breaking-space"/>
          <w:sz w:val="30"/>
          <w:szCs w:val="30"/>
        </w:rPr>
        <w:t>;</w:t>
      </w:r>
      <w:r>
        <w:rPr>
          <w:rStyle w:val="fake-non-breaking-space"/>
          <w:sz w:val="30"/>
          <w:szCs w:val="30"/>
          <w:lang w:val="ru-RU"/>
        </w:rPr>
        <w:t xml:space="preserve"> </w:t>
      </w:r>
      <w:r w:rsidR="00F36A99" w:rsidRPr="00702DAD">
        <w:rPr>
          <w:rStyle w:val="word-wrapper"/>
          <w:sz w:val="30"/>
          <w:szCs w:val="30"/>
        </w:rPr>
        <w:t xml:space="preserve">обязательства заказчика по уплате страховых взносов по обязательному страхованию </w:t>
      </w:r>
      <w:r w:rsidR="00EC09B3">
        <w:rPr>
          <w:rStyle w:val="word-wrapper"/>
          <w:sz w:val="30"/>
          <w:szCs w:val="30"/>
          <w:lang w:val="ru-RU"/>
        </w:rPr>
        <w:t xml:space="preserve">              </w:t>
      </w:r>
      <w:r w:rsidR="00F36A99" w:rsidRPr="00702DAD">
        <w:rPr>
          <w:rStyle w:val="word-wrapper"/>
          <w:sz w:val="30"/>
          <w:szCs w:val="30"/>
        </w:rPr>
        <w:t>от несчастных случаев на производстве и профессиональных заболеваний, если выполнение работ, оказание услуг, создание объектов интеллектуальной собственности по заключенным им гражданско-правовым договорам с гражданами осуществляется в местах, предоставленных заказчиком;</w:t>
      </w:r>
      <w:r>
        <w:rPr>
          <w:rStyle w:val="word-wrapper"/>
          <w:sz w:val="30"/>
          <w:szCs w:val="30"/>
          <w:lang w:val="ru-RU"/>
        </w:rPr>
        <w:t xml:space="preserve"> </w:t>
      </w:r>
      <w:r w:rsidR="00F36A99" w:rsidRPr="00702DAD">
        <w:rPr>
          <w:rStyle w:val="fake-non-breaking-space"/>
          <w:sz w:val="30"/>
          <w:szCs w:val="30"/>
        </w:rPr>
        <w:t>обязательства сторон по обеспечению безопасных условий работы и ответственность за их невыполнение;</w:t>
      </w:r>
      <w:r>
        <w:rPr>
          <w:rStyle w:val="fake-non-breaking-space"/>
          <w:sz w:val="30"/>
          <w:szCs w:val="30"/>
          <w:lang w:val="ru-RU"/>
        </w:rPr>
        <w:t xml:space="preserve"> </w:t>
      </w:r>
      <w:r w:rsidR="00F36A99" w:rsidRPr="00702DAD">
        <w:rPr>
          <w:rStyle w:val="word-wrapper"/>
          <w:sz w:val="30"/>
          <w:szCs w:val="30"/>
        </w:rPr>
        <w:t>ответственность за неисполнение заказчиком обязательств по оплате работы в виде неустойки в размере не менее 0,15 процента невыплаченной суммы за каждый день просрочки.</w:t>
      </w:r>
      <w:r w:rsidR="00F36A99">
        <w:rPr>
          <w:sz w:val="30"/>
          <w:szCs w:val="30"/>
          <w:lang w:val="ru-RU"/>
        </w:rPr>
        <w:t xml:space="preserve"> </w:t>
      </w:r>
    </w:p>
    <w:p w:rsidR="00576F34" w:rsidRDefault="00B56255" w:rsidP="001B10A9">
      <w:pPr>
        <w:pStyle w:val="newncpi"/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При отсутствии</w:t>
      </w:r>
      <w:r w:rsidR="000D5EE0">
        <w:rPr>
          <w:sz w:val="30"/>
          <w:szCs w:val="30"/>
          <w:lang w:val="ru-RU"/>
        </w:rPr>
        <w:t xml:space="preserve"> согласованных сторонами</w:t>
      </w:r>
      <w:r>
        <w:rPr>
          <w:sz w:val="30"/>
          <w:szCs w:val="30"/>
          <w:lang w:val="ru-RU"/>
        </w:rPr>
        <w:t xml:space="preserve"> существенных условий договор подряда считается незаключенным</w:t>
      </w:r>
      <w:r w:rsidR="00685E2A">
        <w:rPr>
          <w:sz w:val="30"/>
          <w:szCs w:val="30"/>
          <w:lang w:val="ru-RU"/>
        </w:rPr>
        <w:t>, что влечет за собой неправомерность</w:t>
      </w:r>
      <w:r w:rsidR="00F36A99" w:rsidRPr="005D2304">
        <w:rPr>
          <w:sz w:val="30"/>
          <w:szCs w:val="30"/>
        </w:rPr>
        <w:t xml:space="preserve"> выпла</w:t>
      </w:r>
      <w:r w:rsidR="00F36A99">
        <w:rPr>
          <w:sz w:val="30"/>
          <w:szCs w:val="30"/>
        </w:rPr>
        <w:t>ты</w:t>
      </w:r>
      <w:r w:rsidR="00F36A99" w:rsidRPr="005D2304">
        <w:rPr>
          <w:sz w:val="30"/>
          <w:szCs w:val="30"/>
        </w:rPr>
        <w:t xml:space="preserve"> </w:t>
      </w:r>
      <w:r w:rsidR="00685E2A" w:rsidRPr="005D2304">
        <w:rPr>
          <w:sz w:val="30"/>
          <w:szCs w:val="30"/>
        </w:rPr>
        <w:t xml:space="preserve">вознаграждений </w:t>
      </w:r>
      <w:r w:rsidR="00F36A99" w:rsidRPr="005D2304">
        <w:rPr>
          <w:sz w:val="30"/>
          <w:szCs w:val="30"/>
        </w:rPr>
        <w:t>физическим лицам</w:t>
      </w:r>
      <w:r w:rsidR="00F36A99">
        <w:rPr>
          <w:sz w:val="30"/>
          <w:szCs w:val="30"/>
          <w:lang w:val="ru-RU"/>
        </w:rPr>
        <w:t>.</w:t>
      </w:r>
      <w:r>
        <w:rPr>
          <w:sz w:val="30"/>
          <w:szCs w:val="30"/>
          <w:lang w:val="ru-RU"/>
        </w:rPr>
        <w:t xml:space="preserve"> </w:t>
      </w:r>
      <w:r w:rsidR="001B10A9">
        <w:rPr>
          <w:sz w:val="30"/>
          <w:szCs w:val="30"/>
          <w:lang w:val="ru-RU"/>
        </w:rPr>
        <w:t>Например</w:t>
      </w:r>
      <w:r>
        <w:rPr>
          <w:sz w:val="30"/>
          <w:szCs w:val="30"/>
          <w:lang w:val="ru-RU"/>
        </w:rPr>
        <w:t xml:space="preserve">, </w:t>
      </w:r>
      <w:r w:rsidR="002E376F">
        <w:rPr>
          <w:sz w:val="30"/>
          <w:szCs w:val="30"/>
          <w:lang w:val="ru-RU"/>
        </w:rPr>
        <w:t xml:space="preserve">на одном из предприятий по </w:t>
      </w:r>
      <w:r w:rsidR="000E112F">
        <w:rPr>
          <w:sz w:val="30"/>
          <w:szCs w:val="30"/>
          <w:lang w:val="ru-RU"/>
        </w:rPr>
        <w:t xml:space="preserve">таким </w:t>
      </w:r>
      <w:r w:rsidR="002E376F">
        <w:rPr>
          <w:sz w:val="30"/>
          <w:szCs w:val="30"/>
          <w:lang w:val="ru-RU"/>
        </w:rPr>
        <w:t xml:space="preserve">договорам подряда </w:t>
      </w:r>
      <w:r w:rsidR="000E112F">
        <w:rPr>
          <w:sz w:val="30"/>
          <w:szCs w:val="30"/>
          <w:lang w:val="ru-RU"/>
        </w:rPr>
        <w:t>(</w:t>
      </w:r>
      <w:r w:rsidR="00602AC9">
        <w:rPr>
          <w:sz w:val="30"/>
          <w:szCs w:val="30"/>
          <w:lang w:val="ru-RU"/>
        </w:rPr>
        <w:t>без наличия</w:t>
      </w:r>
      <w:r w:rsidR="002E376F">
        <w:rPr>
          <w:sz w:val="30"/>
          <w:szCs w:val="30"/>
          <w:lang w:val="ru-RU"/>
        </w:rPr>
        <w:t xml:space="preserve"> в них</w:t>
      </w:r>
      <w:r w:rsidR="00602AC9">
        <w:rPr>
          <w:sz w:val="30"/>
          <w:szCs w:val="30"/>
          <w:lang w:val="ru-RU"/>
        </w:rPr>
        <w:t xml:space="preserve"> существенных условий</w:t>
      </w:r>
      <w:r w:rsidR="000E112F">
        <w:rPr>
          <w:sz w:val="30"/>
          <w:szCs w:val="30"/>
          <w:lang w:val="ru-RU"/>
        </w:rPr>
        <w:t>)</w:t>
      </w:r>
      <w:r w:rsidR="00602AC9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необоснованно выплачено физическим лицам свыше 300 тыс.</w:t>
      </w:r>
      <w:r w:rsidR="001B10A9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руб.</w:t>
      </w:r>
      <w:r w:rsidR="002E376F" w:rsidRPr="002E376F">
        <w:rPr>
          <w:sz w:val="30"/>
          <w:szCs w:val="30"/>
          <w:lang w:val="ru-RU"/>
        </w:rPr>
        <w:t xml:space="preserve"> </w:t>
      </w:r>
    </w:p>
    <w:p w:rsidR="00F36A99" w:rsidRDefault="002E376F" w:rsidP="001B10A9">
      <w:pPr>
        <w:pStyle w:val="newncpi"/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Кроме того, предприятия несут риски </w:t>
      </w:r>
      <w:r>
        <w:rPr>
          <w:sz w:val="30"/>
          <w:szCs w:val="30"/>
        </w:rPr>
        <w:t xml:space="preserve">по уплате </w:t>
      </w:r>
      <w:r w:rsidR="005838B6">
        <w:rPr>
          <w:sz w:val="30"/>
          <w:szCs w:val="30"/>
        </w:rPr>
        <w:t>штраф</w:t>
      </w:r>
      <w:proofErr w:type="spellStart"/>
      <w:r w:rsidR="005838B6">
        <w:rPr>
          <w:sz w:val="30"/>
          <w:szCs w:val="30"/>
          <w:lang w:val="ru-RU"/>
        </w:rPr>
        <w:t>ов</w:t>
      </w:r>
      <w:proofErr w:type="spellEnd"/>
      <w:r w:rsidR="005838B6">
        <w:rPr>
          <w:sz w:val="30"/>
          <w:szCs w:val="30"/>
          <w:lang w:val="ru-RU"/>
        </w:rPr>
        <w:t xml:space="preserve">                                   за нарушение требований заключения гражданско-правовых договоров, </w:t>
      </w:r>
      <w:r w:rsidR="00A83A0D">
        <w:rPr>
          <w:sz w:val="30"/>
          <w:szCs w:val="30"/>
          <w:lang w:val="ru-RU"/>
        </w:rPr>
        <w:t xml:space="preserve">предусмотренных </w:t>
      </w:r>
      <w:r w:rsidR="00E447EF">
        <w:rPr>
          <w:sz w:val="30"/>
          <w:szCs w:val="30"/>
          <w:lang w:val="ru-RU"/>
        </w:rPr>
        <w:t xml:space="preserve">статьей 10.18 </w:t>
      </w:r>
      <w:r w:rsidR="00A83A0D">
        <w:rPr>
          <w:sz w:val="30"/>
          <w:szCs w:val="30"/>
          <w:lang w:val="ru-RU"/>
        </w:rPr>
        <w:t>Кодекс</w:t>
      </w:r>
      <w:r w:rsidR="00E447EF">
        <w:rPr>
          <w:sz w:val="30"/>
          <w:szCs w:val="30"/>
          <w:lang w:val="ru-RU"/>
        </w:rPr>
        <w:t>а</w:t>
      </w:r>
      <w:r w:rsidR="00A83A0D">
        <w:rPr>
          <w:sz w:val="30"/>
          <w:szCs w:val="30"/>
          <w:lang w:val="ru-RU"/>
        </w:rPr>
        <w:t xml:space="preserve"> Республики Беларусь </w:t>
      </w:r>
      <w:r w:rsidR="00692119">
        <w:rPr>
          <w:sz w:val="30"/>
          <w:szCs w:val="30"/>
          <w:lang w:val="ru-RU"/>
        </w:rPr>
        <w:t xml:space="preserve">                                 </w:t>
      </w:r>
      <w:r w:rsidR="00A83A0D">
        <w:rPr>
          <w:sz w:val="30"/>
          <w:szCs w:val="30"/>
          <w:lang w:val="ru-RU"/>
        </w:rPr>
        <w:t>об административных правонарушениях</w:t>
      </w:r>
      <w:r w:rsidR="00E447EF">
        <w:rPr>
          <w:sz w:val="30"/>
          <w:szCs w:val="30"/>
          <w:lang w:val="ru-RU"/>
        </w:rPr>
        <w:t>.</w:t>
      </w:r>
    </w:p>
    <w:p w:rsidR="0062476E" w:rsidRDefault="0062476E" w:rsidP="001B10A9">
      <w:pPr>
        <w:pStyle w:val="newncpi"/>
        <w:ind w:firstLine="709"/>
        <w:rPr>
          <w:sz w:val="30"/>
          <w:szCs w:val="30"/>
          <w:lang w:val="ru-RU"/>
        </w:rPr>
      </w:pPr>
    </w:p>
    <w:p w:rsidR="0062476E" w:rsidRDefault="0062476E" w:rsidP="001B10A9">
      <w:pPr>
        <w:pStyle w:val="newncpi"/>
        <w:ind w:firstLine="709"/>
        <w:rPr>
          <w:sz w:val="30"/>
          <w:szCs w:val="30"/>
          <w:lang w:val="ru-RU"/>
        </w:rPr>
      </w:pPr>
    </w:p>
    <w:p w:rsidR="0062476E" w:rsidRDefault="0062476E" w:rsidP="001B10A9">
      <w:pPr>
        <w:pStyle w:val="newncpi"/>
        <w:ind w:firstLine="709"/>
        <w:rPr>
          <w:sz w:val="30"/>
          <w:szCs w:val="30"/>
          <w:lang w:val="ru-RU"/>
        </w:rPr>
      </w:pPr>
    </w:p>
    <w:p w:rsidR="0062476E" w:rsidRDefault="0062476E" w:rsidP="001B10A9">
      <w:pPr>
        <w:pStyle w:val="newncpi"/>
        <w:ind w:firstLine="709"/>
        <w:rPr>
          <w:sz w:val="30"/>
          <w:szCs w:val="30"/>
          <w:lang w:val="ru-RU"/>
        </w:rPr>
      </w:pPr>
    </w:p>
    <w:p w:rsidR="0062476E" w:rsidRDefault="0062476E" w:rsidP="001B10A9">
      <w:pPr>
        <w:pStyle w:val="newncpi"/>
        <w:ind w:firstLine="709"/>
        <w:rPr>
          <w:sz w:val="30"/>
          <w:szCs w:val="30"/>
          <w:lang w:val="ru-RU"/>
        </w:rPr>
      </w:pPr>
    </w:p>
    <w:p w:rsidR="0062476E" w:rsidRDefault="0062476E" w:rsidP="001B10A9">
      <w:pPr>
        <w:pStyle w:val="newncpi"/>
        <w:ind w:firstLine="709"/>
        <w:rPr>
          <w:sz w:val="30"/>
          <w:szCs w:val="30"/>
          <w:lang w:val="ru-RU"/>
        </w:rPr>
      </w:pPr>
    </w:p>
    <w:p w:rsidR="0062476E" w:rsidRDefault="0062476E" w:rsidP="001B10A9">
      <w:pPr>
        <w:pStyle w:val="newncpi"/>
        <w:ind w:firstLine="709"/>
        <w:rPr>
          <w:sz w:val="30"/>
          <w:szCs w:val="30"/>
          <w:lang w:val="ru-RU"/>
        </w:rPr>
      </w:pPr>
    </w:p>
    <w:p w:rsidR="0062476E" w:rsidRDefault="0062476E" w:rsidP="001B10A9">
      <w:pPr>
        <w:pStyle w:val="newncpi"/>
        <w:ind w:firstLine="709"/>
        <w:rPr>
          <w:sz w:val="30"/>
          <w:szCs w:val="30"/>
          <w:lang w:val="ru-RU"/>
        </w:rPr>
      </w:pPr>
    </w:p>
    <w:p w:rsidR="0062476E" w:rsidRDefault="0062476E" w:rsidP="001B10A9">
      <w:pPr>
        <w:pStyle w:val="newncpi"/>
        <w:ind w:firstLine="709"/>
        <w:rPr>
          <w:sz w:val="30"/>
          <w:szCs w:val="30"/>
          <w:lang w:val="ru-RU"/>
        </w:rPr>
      </w:pPr>
    </w:p>
    <w:p w:rsidR="0062476E" w:rsidRDefault="0062476E" w:rsidP="001B10A9">
      <w:pPr>
        <w:pStyle w:val="newncpi"/>
        <w:ind w:firstLine="709"/>
        <w:rPr>
          <w:sz w:val="30"/>
          <w:szCs w:val="30"/>
          <w:lang w:val="ru-RU"/>
        </w:rPr>
      </w:pPr>
    </w:p>
    <w:p w:rsidR="0062476E" w:rsidRDefault="0062476E" w:rsidP="001B10A9">
      <w:pPr>
        <w:pStyle w:val="newncpi"/>
        <w:ind w:firstLine="709"/>
        <w:rPr>
          <w:sz w:val="30"/>
          <w:szCs w:val="30"/>
          <w:lang w:val="ru-RU"/>
        </w:rPr>
      </w:pPr>
    </w:p>
    <w:p w:rsidR="0062476E" w:rsidRDefault="0062476E" w:rsidP="001B10A9">
      <w:pPr>
        <w:pStyle w:val="newncpi"/>
        <w:ind w:firstLine="709"/>
        <w:rPr>
          <w:sz w:val="30"/>
          <w:szCs w:val="30"/>
          <w:lang w:val="ru-RU"/>
        </w:rPr>
      </w:pPr>
    </w:p>
    <w:p w:rsidR="0062476E" w:rsidRDefault="0062476E" w:rsidP="001B10A9">
      <w:pPr>
        <w:pStyle w:val="newncpi"/>
        <w:ind w:firstLine="709"/>
        <w:rPr>
          <w:sz w:val="30"/>
          <w:szCs w:val="30"/>
          <w:lang w:val="ru-RU"/>
        </w:rPr>
      </w:pPr>
    </w:p>
    <w:p w:rsidR="0062476E" w:rsidRDefault="0062476E" w:rsidP="001B10A9">
      <w:pPr>
        <w:pStyle w:val="newncpi"/>
        <w:ind w:firstLine="709"/>
        <w:rPr>
          <w:sz w:val="30"/>
          <w:szCs w:val="30"/>
          <w:lang w:val="ru-RU"/>
        </w:rPr>
      </w:pPr>
    </w:p>
    <w:p w:rsidR="0062476E" w:rsidRDefault="0062476E" w:rsidP="001B10A9">
      <w:pPr>
        <w:pStyle w:val="newncpi"/>
        <w:ind w:firstLine="709"/>
        <w:rPr>
          <w:sz w:val="30"/>
          <w:szCs w:val="30"/>
          <w:lang w:val="ru-RU"/>
        </w:rPr>
      </w:pPr>
    </w:p>
    <w:p w:rsidR="0062476E" w:rsidRPr="00B93AC2" w:rsidRDefault="0062476E" w:rsidP="0062476E">
      <w:pPr>
        <w:spacing w:line="280" w:lineRule="exact"/>
        <w:ind w:firstLine="709"/>
        <w:jc w:val="center"/>
        <w:rPr>
          <w:sz w:val="30"/>
          <w:szCs w:val="30"/>
        </w:rPr>
      </w:pPr>
      <w:r w:rsidRPr="00B93AC2">
        <w:rPr>
          <w:sz w:val="30"/>
          <w:szCs w:val="30"/>
        </w:rPr>
        <w:lastRenderedPageBreak/>
        <w:t>Нормативно-правовые акты</w:t>
      </w:r>
    </w:p>
    <w:p w:rsidR="0062476E" w:rsidRPr="00B93AC2" w:rsidRDefault="0062476E" w:rsidP="0062476E">
      <w:pPr>
        <w:spacing w:line="280" w:lineRule="exact"/>
        <w:ind w:firstLine="709"/>
        <w:jc w:val="center"/>
        <w:rPr>
          <w:sz w:val="30"/>
          <w:szCs w:val="30"/>
        </w:rPr>
      </w:pPr>
      <w:r w:rsidRPr="00B93AC2">
        <w:rPr>
          <w:sz w:val="30"/>
          <w:szCs w:val="30"/>
        </w:rPr>
        <w:t>к информации о типичных нарушениях</w:t>
      </w:r>
    </w:p>
    <w:p w:rsidR="0062476E" w:rsidRPr="00B93AC2" w:rsidRDefault="0062476E" w:rsidP="0062476E">
      <w:pPr>
        <w:ind w:firstLine="709"/>
        <w:jc w:val="both"/>
        <w:rPr>
          <w:sz w:val="30"/>
          <w:szCs w:val="30"/>
        </w:rPr>
      </w:pPr>
    </w:p>
    <w:p w:rsidR="0062476E" w:rsidRPr="00B93AC2" w:rsidRDefault="0062476E" w:rsidP="0062476E">
      <w:pPr>
        <w:ind w:firstLine="709"/>
        <w:jc w:val="both"/>
        <w:rPr>
          <w:sz w:val="30"/>
          <w:szCs w:val="30"/>
        </w:rPr>
      </w:pPr>
      <w:r w:rsidRPr="00B93AC2">
        <w:rPr>
          <w:sz w:val="30"/>
          <w:szCs w:val="30"/>
        </w:rPr>
        <w:t>1. Закон Республики Беларусь от 12 июля 2013 г. № 57-З                   ”О бухгалтерском учете и отчетности“;</w:t>
      </w:r>
    </w:p>
    <w:p w:rsidR="0062476E" w:rsidRPr="00B93AC2" w:rsidRDefault="0062476E" w:rsidP="0062476E">
      <w:pPr>
        <w:ind w:firstLine="709"/>
        <w:jc w:val="both"/>
        <w:rPr>
          <w:sz w:val="30"/>
          <w:szCs w:val="30"/>
        </w:rPr>
      </w:pPr>
      <w:r w:rsidRPr="00B93AC2">
        <w:rPr>
          <w:sz w:val="30"/>
          <w:szCs w:val="30"/>
        </w:rPr>
        <w:t>2. Инструкция по инвентаризации активов и обязательств, утвержденная постановлением Министерства финансов Республики Беларусь от 30 ноября 2007 г. № 180;</w:t>
      </w:r>
    </w:p>
    <w:p w:rsidR="0062476E" w:rsidRPr="00B93AC2" w:rsidRDefault="0062476E" w:rsidP="0062476E">
      <w:pPr>
        <w:ind w:firstLine="709"/>
        <w:jc w:val="both"/>
        <w:rPr>
          <w:sz w:val="30"/>
          <w:szCs w:val="30"/>
        </w:rPr>
      </w:pPr>
      <w:r w:rsidRPr="00B93AC2">
        <w:rPr>
          <w:sz w:val="30"/>
          <w:szCs w:val="30"/>
        </w:rPr>
        <w:t>3. Инструкция по бухгалтерскому учету основных средств, утвержденная постановлением Министерства финансов Республики Беларусь от 30 апреля 2012 г. № 26;</w:t>
      </w:r>
    </w:p>
    <w:p w:rsidR="0062476E" w:rsidRPr="00B93AC2" w:rsidRDefault="0062476E" w:rsidP="0062476E">
      <w:pPr>
        <w:ind w:firstLine="709"/>
        <w:jc w:val="both"/>
        <w:rPr>
          <w:sz w:val="30"/>
          <w:szCs w:val="30"/>
        </w:rPr>
      </w:pPr>
      <w:r w:rsidRPr="00B93AC2">
        <w:rPr>
          <w:sz w:val="30"/>
          <w:szCs w:val="30"/>
        </w:rPr>
        <w:t>4. Национальный стандарт бухгалтерского учета и отчетности ”Запасы“, утвержденный постановлением Министерства финансов Республики Беларусь от 28 декабря 2022 г. № 64;</w:t>
      </w:r>
    </w:p>
    <w:p w:rsidR="0062476E" w:rsidRPr="00B93AC2" w:rsidRDefault="0062476E" w:rsidP="0062476E">
      <w:pPr>
        <w:ind w:firstLine="709"/>
        <w:jc w:val="both"/>
        <w:rPr>
          <w:sz w:val="30"/>
          <w:szCs w:val="30"/>
        </w:rPr>
      </w:pPr>
      <w:r w:rsidRPr="00B93AC2">
        <w:rPr>
          <w:sz w:val="30"/>
          <w:szCs w:val="30"/>
        </w:rPr>
        <w:t>5. Закон Республики Беларусь от 15 июля 2015 г. № 287-З              ”Об идентификации, регистрации, прослеживаемости животных (стад), идентификации и прослеживаемости продуктов животного происхождения“;</w:t>
      </w:r>
    </w:p>
    <w:p w:rsidR="0062476E" w:rsidRPr="00B93AC2" w:rsidRDefault="0062476E" w:rsidP="0062476E">
      <w:pPr>
        <w:ind w:firstLine="709"/>
        <w:jc w:val="both"/>
        <w:rPr>
          <w:sz w:val="30"/>
          <w:szCs w:val="30"/>
        </w:rPr>
      </w:pPr>
      <w:r w:rsidRPr="00B93AC2">
        <w:rPr>
          <w:sz w:val="30"/>
          <w:szCs w:val="30"/>
        </w:rPr>
        <w:t>6. Положение о порядке создания и использования государственной информационной системы в области идентификации, регистрации, прослеживаемости животных (стад), идентификации и прослеживаемости продуктов животного происхождения и взаимодействия с иными информационными системами, ведения реестра владельцев животных (стад), реестра животных (стад), реестра средств идентификации, утвержденное постановлением Совета Министров Республики Беларусь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 xml:space="preserve"> </w:t>
      </w:r>
      <w:r w:rsidRPr="00B93AC2">
        <w:rPr>
          <w:sz w:val="30"/>
          <w:szCs w:val="30"/>
        </w:rPr>
        <w:t>от 29 декабря 2015 г. № 1102;</w:t>
      </w:r>
    </w:p>
    <w:p w:rsidR="0062476E" w:rsidRPr="00B93AC2" w:rsidRDefault="0062476E" w:rsidP="0062476E">
      <w:pPr>
        <w:ind w:firstLine="709"/>
        <w:jc w:val="both"/>
        <w:rPr>
          <w:sz w:val="30"/>
          <w:szCs w:val="30"/>
        </w:rPr>
      </w:pPr>
      <w:r w:rsidRPr="00B93AC2">
        <w:rPr>
          <w:sz w:val="30"/>
          <w:szCs w:val="30"/>
        </w:rPr>
        <w:t>7. Положение о порядке идентификации и регистрации животных (стад), утвержденное постановлением Совета Министров Республики Беларусь от 29 декабря 2015 г. № 1102;</w:t>
      </w:r>
    </w:p>
    <w:p w:rsidR="0062476E" w:rsidRPr="00B93AC2" w:rsidRDefault="0062476E" w:rsidP="0062476E">
      <w:pPr>
        <w:ind w:firstLine="709"/>
        <w:jc w:val="both"/>
        <w:rPr>
          <w:sz w:val="30"/>
          <w:szCs w:val="30"/>
        </w:rPr>
      </w:pPr>
      <w:r w:rsidRPr="00B93AC2">
        <w:rPr>
          <w:sz w:val="30"/>
          <w:szCs w:val="30"/>
        </w:rPr>
        <w:t>8. Методические рекомендации по учету молока, прироста, приплода и движения животных на выращивании и откорме, одобренные постановлением коллегии Министерства сельского хозяйства                                  и продовольствия Республики Беларусь от 3 ноября 2023 г. № 26;</w:t>
      </w:r>
    </w:p>
    <w:p w:rsidR="0062476E" w:rsidRPr="00B93AC2" w:rsidRDefault="0062476E" w:rsidP="0062476E">
      <w:pPr>
        <w:ind w:firstLine="709"/>
        <w:jc w:val="both"/>
        <w:rPr>
          <w:sz w:val="30"/>
          <w:szCs w:val="30"/>
        </w:rPr>
      </w:pPr>
      <w:r w:rsidRPr="00B93AC2">
        <w:rPr>
          <w:sz w:val="30"/>
          <w:szCs w:val="30"/>
        </w:rPr>
        <w:t>9. Инструкция о порядке применения и заполнения примерных форм учетных документов для сельскохозяйственных и иных организаций, осуществляющих производство сельскохозяйственной продукции                            и продукции рыбоводства, утвержденная приказом Министерства сельского хозяйства и продовольствия Республики Беларусь                                      от 1 июля 2011 г. № 268;</w:t>
      </w:r>
    </w:p>
    <w:p w:rsidR="0062476E" w:rsidRPr="00B93AC2" w:rsidRDefault="0062476E" w:rsidP="0062476E">
      <w:pPr>
        <w:ind w:firstLine="709"/>
        <w:jc w:val="both"/>
        <w:rPr>
          <w:sz w:val="30"/>
          <w:szCs w:val="30"/>
        </w:rPr>
      </w:pPr>
      <w:r w:rsidRPr="00B93AC2">
        <w:rPr>
          <w:sz w:val="30"/>
          <w:szCs w:val="30"/>
        </w:rPr>
        <w:t xml:space="preserve">10. Инструкция о порядке заполнения и представления примерных форм учетных документов, регистров бухгалтерского учета                                   для организаций по агрохимическому обслуживанию сельского хозяйства, </w:t>
      </w:r>
      <w:r w:rsidRPr="00B93AC2">
        <w:rPr>
          <w:sz w:val="30"/>
          <w:szCs w:val="30"/>
        </w:rPr>
        <w:lastRenderedPageBreak/>
        <w:t>рыболовства, рыбоводства, утвержденная приказом Министерства сельского хозяйства и продовольствия Республики Беларусь                                     от 1 июля 2011 г. № 269;</w:t>
      </w:r>
    </w:p>
    <w:p w:rsidR="0062476E" w:rsidRPr="00B93AC2" w:rsidRDefault="0062476E" w:rsidP="0062476E">
      <w:pPr>
        <w:ind w:firstLine="709"/>
        <w:jc w:val="both"/>
        <w:rPr>
          <w:sz w:val="30"/>
          <w:szCs w:val="30"/>
        </w:rPr>
      </w:pPr>
      <w:r w:rsidRPr="00B93AC2">
        <w:rPr>
          <w:sz w:val="30"/>
          <w:szCs w:val="30"/>
        </w:rPr>
        <w:t>11. Указ Президента Республики Беларусь от 6 июля 2005 г. № 314      ”О некоторых мерах по защите прав граждан, выполняющих работу                      по гражданско-правовым и трудовым договорам“;</w:t>
      </w:r>
    </w:p>
    <w:p w:rsidR="0062476E" w:rsidRPr="00B93AC2" w:rsidRDefault="0062476E" w:rsidP="0062476E">
      <w:pPr>
        <w:ind w:firstLine="709"/>
        <w:jc w:val="both"/>
        <w:rPr>
          <w:sz w:val="30"/>
          <w:szCs w:val="30"/>
        </w:rPr>
      </w:pPr>
      <w:r w:rsidRPr="00B93AC2">
        <w:rPr>
          <w:sz w:val="30"/>
          <w:szCs w:val="30"/>
        </w:rPr>
        <w:t>12. Гражданский кодекс Республики Беларусь от 7 декабря 1998 г.          № 218-З;</w:t>
      </w:r>
    </w:p>
    <w:p w:rsidR="0062476E" w:rsidRPr="00B93AC2" w:rsidRDefault="0062476E" w:rsidP="0062476E">
      <w:pPr>
        <w:ind w:firstLine="709"/>
        <w:jc w:val="both"/>
        <w:rPr>
          <w:sz w:val="30"/>
          <w:szCs w:val="30"/>
        </w:rPr>
      </w:pPr>
      <w:r w:rsidRPr="00B93AC2">
        <w:rPr>
          <w:sz w:val="30"/>
          <w:szCs w:val="30"/>
        </w:rPr>
        <w:t>13. Трудовой кодекс Республики Беларусь от 26 июля 1999 г.             № 296-З.</w:t>
      </w:r>
    </w:p>
    <w:p w:rsidR="0062476E" w:rsidRPr="002E376F" w:rsidRDefault="0062476E" w:rsidP="001B10A9">
      <w:pPr>
        <w:pStyle w:val="newncpi"/>
        <w:ind w:firstLine="709"/>
        <w:rPr>
          <w:sz w:val="30"/>
          <w:szCs w:val="30"/>
          <w:lang w:val="ru-RU"/>
        </w:rPr>
      </w:pPr>
    </w:p>
    <w:sectPr w:rsidR="0062476E" w:rsidRPr="002E376F" w:rsidSect="009E6F4A">
      <w:headerReference w:type="default" r:id="rId8"/>
      <w:type w:val="continuous"/>
      <w:pgSz w:w="11907" w:h="16840"/>
      <w:pgMar w:top="1134" w:right="567" w:bottom="1134" w:left="1701" w:header="397" w:footer="397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7EE" w:rsidRDefault="009137EE">
      <w:r>
        <w:separator/>
      </w:r>
    </w:p>
  </w:endnote>
  <w:endnote w:type="continuationSeparator" w:id="1">
    <w:p w:rsidR="009137EE" w:rsidRDefault="00913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7EE" w:rsidRDefault="009137EE">
      <w:r>
        <w:separator/>
      </w:r>
    </w:p>
  </w:footnote>
  <w:footnote w:type="continuationSeparator" w:id="1">
    <w:p w:rsidR="009137EE" w:rsidRDefault="009137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7EE" w:rsidRDefault="009137EE">
    <w:pPr>
      <w:pStyle w:val="a3"/>
      <w:framePr w:wrap="auto" w:vAnchor="text" w:hAnchor="margin" w:xAlign="center" w:y="1"/>
      <w:rPr>
        <w:rStyle w:val="a5"/>
        <w:sz w:val="28"/>
      </w:rPr>
    </w:pPr>
  </w:p>
  <w:p w:rsidR="009137EE" w:rsidRDefault="009137E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F306C"/>
    <w:multiLevelType w:val="hybridMultilevel"/>
    <w:tmpl w:val="14882366"/>
    <w:lvl w:ilvl="0" w:tplc="5F968F6A">
      <w:start w:val="1"/>
      <w:numFmt w:val="decimal"/>
      <w:lvlText w:val="%1."/>
      <w:lvlJc w:val="left"/>
      <w:pPr>
        <w:ind w:left="121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AD089E"/>
    <w:multiLevelType w:val="hybridMultilevel"/>
    <w:tmpl w:val="228CCDF0"/>
    <w:lvl w:ilvl="0" w:tplc="91BA3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0E5E55"/>
    <w:multiLevelType w:val="hybridMultilevel"/>
    <w:tmpl w:val="DD76A504"/>
    <w:lvl w:ilvl="0" w:tplc="DCA423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attachedTemplate r:id="rId1"/>
  <w:stylePaneFormatFilter w:val="3F01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529C"/>
    <w:rsid w:val="000028A0"/>
    <w:rsid w:val="000034A2"/>
    <w:rsid w:val="0001192B"/>
    <w:rsid w:val="00012613"/>
    <w:rsid w:val="00013723"/>
    <w:rsid w:val="00013FB2"/>
    <w:rsid w:val="00014186"/>
    <w:rsid w:val="00017300"/>
    <w:rsid w:val="00017ED3"/>
    <w:rsid w:val="000210B5"/>
    <w:rsid w:val="00022BE4"/>
    <w:rsid w:val="00022C1D"/>
    <w:rsid w:val="0002476F"/>
    <w:rsid w:val="00024857"/>
    <w:rsid w:val="00024DB1"/>
    <w:rsid w:val="00025596"/>
    <w:rsid w:val="00026430"/>
    <w:rsid w:val="000265BD"/>
    <w:rsid w:val="00027360"/>
    <w:rsid w:val="000279B2"/>
    <w:rsid w:val="00032D2B"/>
    <w:rsid w:val="00033433"/>
    <w:rsid w:val="00035CCB"/>
    <w:rsid w:val="0004019C"/>
    <w:rsid w:val="00040278"/>
    <w:rsid w:val="00044835"/>
    <w:rsid w:val="000508F8"/>
    <w:rsid w:val="0006016A"/>
    <w:rsid w:val="0006018C"/>
    <w:rsid w:val="00060394"/>
    <w:rsid w:val="00061FB4"/>
    <w:rsid w:val="00071EC8"/>
    <w:rsid w:val="00072281"/>
    <w:rsid w:val="00073538"/>
    <w:rsid w:val="00076B55"/>
    <w:rsid w:val="00080C5C"/>
    <w:rsid w:val="00082B81"/>
    <w:rsid w:val="00083B8D"/>
    <w:rsid w:val="0008400B"/>
    <w:rsid w:val="00095DFF"/>
    <w:rsid w:val="00096A8A"/>
    <w:rsid w:val="00097506"/>
    <w:rsid w:val="000A186D"/>
    <w:rsid w:val="000A4738"/>
    <w:rsid w:val="000A529C"/>
    <w:rsid w:val="000B2A05"/>
    <w:rsid w:val="000B4C9A"/>
    <w:rsid w:val="000B4FC4"/>
    <w:rsid w:val="000C0B76"/>
    <w:rsid w:val="000C0B98"/>
    <w:rsid w:val="000C1612"/>
    <w:rsid w:val="000C2904"/>
    <w:rsid w:val="000C3235"/>
    <w:rsid w:val="000C6EAD"/>
    <w:rsid w:val="000D00F9"/>
    <w:rsid w:val="000D4603"/>
    <w:rsid w:val="000D4A20"/>
    <w:rsid w:val="000D5259"/>
    <w:rsid w:val="000D5EE0"/>
    <w:rsid w:val="000D786F"/>
    <w:rsid w:val="000E112F"/>
    <w:rsid w:val="000E61CA"/>
    <w:rsid w:val="000E7D37"/>
    <w:rsid w:val="001030FF"/>
    <w:rsid w:val="001041C2"/>
    <w:rsid w:val="00104B4F"/>
    <w:rsid w:val="0010678E"/>
    <w:rsid w:val="00107835"/>
    <w:rsid w:val="00112510"/>
    <w:rsid w:val="001126CD"/>
    <w:rsid w:val="001147E8"/>
    <w:rsid w:val="00114D13"/>
    <w:rsid w:val="00116806"/>
    <w:rsid w:val="00120B15"/>
    <w:rsid w:val="001236C1"/>
    <w:rsid w:val="00123946"/>
    <w:rsid w:val="0012508F"/>
    <w:rsid w:val="0012601E"/>
    <w:rsid w:val="00126529"/>
    <w:rsid w:val="001266F1"/>
    <w:rsid w:val="00131AA5"/>
    <w:rsid w:val="0013557D"/>
    <w:rsid w:val="001400D4"/>
    <w:rsid w:val="00146F45"/>
    <w:rsid w:val="00147E48"/>
    <w:rsid w:val="00152688"/>
    <w:rsid w:val="00154583"/>
    <w:rsid w:val="00157FD1"/>
    <w:rsid w:val="0016013F"/>
    <w:rsid w:val="0016567A"/>
    <w:rsid w:val="00165992"/>
    <w:rsid w:val="00165C9C"/>
    <w:rsid w:val="0017301E"/>
    <w:rsid w:val="00174DD1"/>
    <w:rsid w:val="001750B3"/>
    <w:rsid w:val="00176092"/>
    <w:rsid w:val="00180D80"/>
    <w:rsid w:val="00181413"/>
    <w:rsid w:val="00182087"/>
    <w:rsid w:val="00184540"/>
    <w:rsid w:val="0019059E"/>
    <w:rsid w:val="001943E0"/>
    <w:rsid w:val="001977FC"/>
    <w:rsid w:val="001A155B"/>
    <w:rsid w:val="001A1A24"/>
    <w:rsid w:val="001A272C"/>
    <w:rsid w:val="001A3618"/>
    <w:rsid w:val="001A4CA4"/>
    <w:rsid w:val="001A594E"/>
    <w:rsid w:val="001B0D95"/>
    <w:rsid w:val="001B10A9"/>
    <w:rsid w:val="001B3F4D"/>
    <w:rsid w:val="001B68C3"/>
    <w:rsid w:val="001B6DC7"/>
    <w:rsid w:val="001B702B"/>
    <w:rsid w:val="001B7694"/>
    <w:rsid w:val="001C0F71"/>
    <w:rsid w:val="001C2151"/>
    <w:rsid w:val="001C21D2"/>
    <w:rsid w:val="001C220A"/>
    <w:rsid w:val="001C3272"/>
    <w:rsid w:val="001C6D95"/>
    <w:rsid w:val="001D12C9"/>
    <w:rsid w:val="001D2ACA"/>
    <w:rsid w:val="001D55A8"/>
    <w:rsid w:val="001E0115"/>
    <w:rsid w:val="001E241D"/>
    <w:rsid w:val="001E78D1"/>
    <w:rsid w:val="001F44BF"/>
    <w:rsid w:val="001F5B38"/>
    <w:rsid w:val="00200D7D"/>
    <w:rsid w:val="002076D3"/>
    <w:rsid w:val="00217065"/>
    <w:rsid w:val="00217F4D"/>
    <w:rsid w:val="00223321"/>
    <w:rsid w:val="0022462D"/>
    <w:rsid w:val="00224BD9"/>
    <w:rsid w:val="00231755"/>
    <w:rsid w:val="00231A32"/>
    <w:rsid w:val="002334A3"/>
    <w:rsid w:val="0023693E"/>
    <w:rsid w:val="0023699D"/>
    <w:rsid w:val="00237B53"/>
    <w:rsid w:val="00241055"/>
    <w:rsid w:val="00242FB1"/>
    <w:rsid w:val="00242FC7"/>
    <w:rsid w:val="0024570F"/>
    <w:rsid w:val="00245DD8"/>
    <w:rsid w:val="0025098D"/>
    <w:rsid w:val="00251E5E"/>
    <w:rsid w:val="002524BC"/>
    <w:rsid w:val="00252DFB"/>
    <w:rsid w:val="00256180"/>
    <w:rsid w:val="00273333"/>
    <w:rsid w:val="002743BC"/>
    <w:rsid w:val="0028112F"/>
    <w:rsid w:val="002825CF"/>
    <w:rsid w:val="002828A3"/>
    <w:rsid w:val="00283DFB"/>
    <w:rsid w:val="00284345"/>
    <w:rsid w:val="002856F0"/>
    <w:rsid w:val="0028708D"/>
    <w:rsid w:val="00293524"/>
    <w:rsid w:val="0029463C"/>
    <w:rsid w:val="002958A1"/>
    <w:rsid w:val="002A0752"/>
    <w:rsid w:val="002A1F8D"/>
    <w:rsid w:val="002A4ACB"/>
    <w:rsid w:val="002B31CE"/>
    <w:rsid w:val="002B6D7D"/>
    <w:rsid w:val="002C18D0"/>
    <w:rsid w:val="002C29FD"/>
    <w:rsid w:val="002C2A23"/>
    <w:rsid w:val="002C527D"/>
    <w:rsid w:val="002D21D4"/>
    <w:rsid w:val="002D32E6"/>
    <w:rsid w:val="002D3B43"/>
    <w:rsid w:val="002D54DD"/>
    <w:rsid w:val="002D5C6D"/>
    <w:rsid w:val="002E11FB"/>
    <w:rsid w:val="002E1960"/>
    <w:rsid w:val="002E376F"/>
    <w:rsid w:val="002E5BBE"/>
    <w:rsid w:val="002F03C8"/>
    <w:rsid w:val="002F1FF9"/>
    <w:rsid w:val="002F278B"/>
    <w:rsid w:val="002F6435"/>
    <w:rsid w:val="00300FA5"/>
    <w:rsid w:val="003031AE"/>
    <w:rsid w:val="00305FD3"/>
    <w:rsid w:val="00306F56"/>
    <w:rsid w:val="003076D9"/>
    <w:rsid w:val="003101B0"/>
    <w:rsid w:val="003102E0"/>
    <w:rsid w:val="00310CDB"/>
    <w:rsid w:val="003112D6"/>
    <w:rsid w:val="00312758"/>
    <w:rsid w:val="00314795"/>
    <w:rsid w:val="00314D3C"/>
    <w:rsid w:val="00320902"/>
    <w:rsid w:val="00323F8D"/>
    <w:rsid w:val="00324AB6"/>
    <w:rsid w:val="00324DE3"/>
    <w:rsid w:val="00330A76"/>
    <w:rsid w:val="00333F76"/>
    <w:rsid w:val="00335293"/>
    <w:rsid w:val="00335ACA"/>
    <w:rsid w:val="0033620B"/>
    <w:rsid w:val="003362F9"/>
    <w:rsid w:val="00340B4D"/>
    <w:rsid w:val="003414F4"/>
    <w:rsid w:val="00352D3C"/>
    <w:rsid w:val="00353073"/>
    <w:rsid w:val="00354D29"/>
    <w:rsid w:val="00355AC0"/>
    <w:rsid w:val="00361DBA"/>
    <w:rsid w:val="00364AAF"/>
    <w:rsid w:val="00364E11"/>
    <w:rsid w:val="00370008"/>
    <w:rsid w:val="003739D7"/>
    <w:rsid w:val="00376175"/>
    <w:rsid w:val="00376C53"/>
    <w:rsid w:val="003778BE"/>
    <w:rsid w:val="00377AA0"/>
    <w:rsid w:val="00377DB5"/>
    <w:rsid w:val="00380376"/>
    <w:rsid w:val="00381358"/>
    <w:rsid w:val="00382342"/>
    <w:rsid w:val="00382A17"/>
    <w:rsid w:val="00387045"/>
    <w:rsid w:val="0039010C"/>
    <w:rsid w:val="003A266A"/>
    <w:rsid w:val="003A3841"/>
    <w:rsid w:val="003A3E66"/>
    <w:rsid w:val="003A4E01"/>
    <w:rsid w:val="003B060C"/>
    <w:rsid w:val="003B5BFB"/>
    <w:rsid w:val="003B6200"/>
    <w:rsid w:val="003B7253"/>
    <w:rsid w:val="003C01ED"/>
    <w:rsid w:val="003C14A4"/>
    <w:rsid w:val="003C50A6"/>
    <w:rsid w:val="003C6FDF"/>
    <w:rsid w:val="003C7077"/>
    <w:rsid w:val="003D01C2"/>
    <w:rsid w:val="003D086F"/>
    <w:rsid w:val="003D2987"/>
    <w:rsid w:val="003F2E09"/>
    <w:rsid w:val="003F39E1"/>
    <w:rsid w:val="003F421D"/>
    <w:rsid w:val="003F4947"/>
    <w:rsid w:val="003F74FB"/>
    <w:rsid w:val="0040103D"/>
    <w:rsid w:val="00402AF9"/>
    <w:rsid w:val="00404210"/>
    <w:rsid w:val="00404B37"/>
    <w:rsid w:val="004069EA"/>
    <w:rsid w:val="00417D39"/>
    <w:rsid w:val="00421752"/>
    <w:rsid w:val="0042293E"/>
    <w:rsid w:val="00424930"/>
    <w:rsid w:val="00425AD1"/>
    <w:rsid w:val="0043264F"/>
    <w:rsid w:val="00433976"/>
    <w:rsid w:val="00434678"/>
    <w:rsid w:val="00437BA5"/>
    <w:rsid w:val="0044248D"/>
    <w:rsid w:val="004424F8"/>
    <w:rsid w:val="00442EBA"/>
    <w:rsid w:val="0044450D"/>
    <w:rsid w:val="00446DC6"/>
    <w:rsid w:val="004479B2"/>
    <w:rsid w:val="0045026C"/>
    <w:rsid w:val="004503DB"/>
    <w:rsid w:val="00451A25"/>
    <w:rsid w:val="00454B36"/>
    <w:rsid w:val="00460544"/>
    <w:rsid w:val="004627BA"/>
    <w:rsid w:val="00464648"/>
    <w:rsid w:val="00466879"/>
    <w:rsid w:val="00467412"/>
    <w:rsid w:val="00474788"/>
    <w:rsid w:val="00474790"/>
    <w:rsid w:val="004754AB"/>
    <w:rsid w:val="00476289"/>
    <w:rsid w:val="0048368E"/>
    <w:rsid w:val="004873E6"/>
    <w:rsid w:val="00495B9F"/>
    <w:rsid w:val="00497885"/>
    <w:rsid w:val="004A05F5"/>
    <w:rsid w:val="004A11FC"/>
    <w:rsid w:val="004A18AE"/>
    <w:rsid w:val="004C0A7F"/>
    <w:rsid w:val="004C0B4E"/>
    <w:rsid w:val="004C0C9B"/>
    <w:rsid w:val="004C20B7"/>
    <w:rsid w:val="004C420D"/>
    <w:rsid w:val="004C4A88"/>
    <w:rsid w:val="004C7A0B"/>
    <w:rsid w:val="004D0543"/>
    <w:rsid w:val="004D0B60"/>
    <w:rsid w:val="004D1546"/>
    <w:rsid w:val="004D23F4"/>
    <w:rsid w:val="004D2E0A"/>
    <w:rsid w:val="004D2F2E"/>
    <w:rsid w:val="004D2FFB"/>
    <w:rsid w:val="004D51E0"/>
    <w:rsid w:val="004E028C"/>
    <w:rsid w:val="004E1BBF"/>
    <w:rsid w:val="004E27C6"/>
    <w:rsid w:val="004E4FEA"/>
    <w:rsid w:val="004F006E"/>
    <w:rsid w:val="004F0727"/>
    <w:rsid w:val="004F6C1F"/>
    <w:rsid w:val="004F6CD5"/>
    <w:rsid w:val="004F76E4"/>
    <w:rsid w:val="0050345F"/>
    <w:rsid w:val="005036BC"/>
    <w:rsid w:val="0050760D"/>
    <w:rsid w:val="005078BA"/>
    <w:rsid w:val="00511162"/>
    <w:rsid w:val="00511AE3"/>
    <w:rsid w:val="00514DD1"/>
    <w:rsid w:val="00517CC7"/>
    <w:rsid w:val="005238CE"/>
    <w:rsid w:val="00524BA7"/>
    <w:rsid w:val="00526BCF"/>
    <w:rsid w:val="005271A8"/>
    <w:rsid w:val="00531F5F"/>
    <w:rsid w:val="00533567"/>
    <w:rsid w:val="0053380E"/>
    <w:rsid w:val="00554713"/>
    <w:rsid w:val="00556178"/>
    <w:rsid w:val="00560414"/>
    <w:rsid w:val="00561A07"/>
    <w:rsid w:val="00563DCF"/>
    <w:rsid w:val="0056615A"/>
    <w:rsid w:val="005664A1"/>
    <w:rsid w:val="00566B7F"/>
    <w:rsid w:val="00571802"/>
    <w:rsid w:val="00571CB5"/>
    <w:rsid w:val="0057253E"/>
    <w:rsid w:val="00573674"/>
    <w:rsid w:val="00576F34"/>
    <w:rsid w:val="00576F54"/>
    <w:rsid w:val="005774A7"/>
    <w:rsid w:val="00580295"/>
    <w:rsid w:val="00581673"/>
    <w:rsid w:val="005816E5"/>
    <w:rsid w:val="00581B57"/>
    <w:rsid w:val="00581CAB"/>
    <w:rsid w:val="005838B6"/>
    <w:rsid w:val="00583A53"/>
    <w:rsid w:val="00584BDC"/>
    <w:rsid w:val="005855F2"/>
    <w:rsid w:val="00585CF8"/>
    <w:rsid w:val="005860C8"/>
    <w:rsid w:val="00587375"/>
    <w:rsid w:val="00587C8D"/>
    <w:rsid w:val="00587F32"/>
    <w:rsid w:val="00592809"/>
    <w:rsid w:val="005942A7"/>
    <w:rsid w:val="005943C0"/>
    <w:rsid w:val="005A0993"/>
    <w:rsid w:val="005A1578"/>
    <w:rsid w:val="005A1F34"/>
    <w:rsid w:val="005A6AD6"/>
    <w:rsid w:val="005B0D7E"/>
    <w:rsid w:val="005B2C85"/>
    <w:rsid w:val="005B354C"/>
    <w:rsid w:val="005B7188"/>
    <w:rsid w:val="005C11AE"/>
    <w:rsid w:val="005C1D20"/>
    <w:rsid w:val="005C1D71"/>
    <w:rsid w:val="005C3E24"/>
    <w:rsid w:val="005C3FFE"/>
    <w:rsid w:val="005C60CB"/>
    <w:rsid w:val="005C7318"/>
    <w:rsid w:val="005D2B3E"/>
    <w:rsid w:val="005D3E3E"/>
    <w:rsid w:val="005E0744"/>
    <w:rsid w:val="005E317C"/>
    <w:rsid w:val="005E5A8F"/>
    <w:rsid w:val="005F10F1"/>
    <w:rsid w:val="005F16DA"/>
    <w:rsid w:val="005F1858"/>
    <w:rsid w:val="005F3C7A"/>
    <w:rsid w:val="005F42AC"/>
    <w:rsid w:val="005F4632"/>
    <w:rsid w:val="005F61D5"/>
    <w:rsid w:val="005F6665"/>
    <w:rsid w:val="00601941"/>
    <w:rsid w:val="00602AC9"/>
    <w:rsid w:val="00605165"/>
    <w:rsid w:val="006054C1"/>
    <w:rsid w:val="0060567F"/>
    <w:rsid w:val="00607F11"/>
    <w:rsid w:val="00612BB5"/>
    <w:rsid w:val="0061377C"/>
    <w:rsid w:val="0061387C"/>
    <w:rsid w:val="006163E8"/>
    <w:rsid w:val="00616522"/>
    <w:rsid w:val="006170FC"/>
    <w:rsid w:val="00617CBF"/>
    <w:rsid w:val="00622CE3"/>
    <w:rsid w:val="00623678"/>
    <w:rsid w:val="00624479"/>
    <w:rsid w:val="0062476E"/>
    <w:rsid w:val="006247BE"/>
    <w:rsid w:val="00625139"/>
    <w:rsid w:val="00632D3B"/>
    <w:rsid w:val="00633E63"/>
    <w:rsid w:val="0064148D"/>
    <w:rsid w:val="00642977"/>
    <w:rsid w:val="00643B3A"/>
    <w:rsid w:val="00647C1A"/>
    <w:rsid w:val="00655105"/>
    <w:rsid w:val="0066060E"/>
    <w:rsid w:val="0066062E"/>
    <w:rsid w:val="00663764"/>
    <w:rsid w:val="00663B07"/>
    <w:rsid w:val="00664F23"/>
    <w:rsid w:val="00666105"/>
    <w:rsid w:val="00666986"/>
    <w:rsid w:val="006677B0"/>
    <w:rsid w:val="00671D0A"/>
    <w:rsid w:val="006739A8"/>
    <w:rsid w:val="00673BE3"/>
    <w:rsid w:val="00673D17"/>
    <w:rsid w:val="00675352"/>
    <w:rsid w:val="00680E3B"/>
    <w:rsid w:val="006818AA"/>
    <w:rsid w:val="00681938"/>
    <w:rsid w:val="006859D7"/>
    <w:rsid w:val="00685E2A"/>
    <w:rsid w:val="0069008A"/>
    <w:rsid w:val="00692119"/>
    <w:rsid w:val="00692DF4"/>
    <w:rsid w:val="006934B1"/>
    <w:rsid w:val="00697DCF"/>
    <w:rsid w:val="006A0808"/>
    <w:rsid w:val="006A1C98"/>
    <w:rsid w:val="006A2859"/>
    <w:rsid w:val="006A6A5C"/>
    <w:rsid w:val="006B174B"/>
    <w:rsid w:val="006B2866"/>
    <w:rsid w:val="006B46D6"/>
    <w:rsid w:val="006B6C74"/>
    <w:rsid w:val="006C112B"/>
    <w:rsid w:val="006C1D8F"/>
    <w:rsid w:val="006C3971"/>
    <w:rsid w:val="006C40D1"/>
    <w:rsid w:val="006C5D16"/>
    <w:rsid w:val="006C7DFB"/>
    <w:rsid w:val="006D1872"/>
    <w:rsid w:val="006D224A"/>
    <w:rsid w:val="006D26F3"/>
    <w:rsid w:val="006D37A0"/>
    <w:rsid w:val="006D47B3"/>
    <w:rsid w:val="006D79A0"/>
    <w:rsid w:val="006D79F2"/>
    <w:rsid w:val="006E2B17"/>
    <w:rsid w:val="006E4F31"/>
    <w:rsid w:val="006F0819"/>
    <w:rsid w:val="006F1200"/>
    <w:rsid w:val="006F321B"/>
    <w:rsid w:val="006F32EC"/>
    <w:rsid w:val="006F44DA"/>
    <w:rsid w:val="006F5483"/>
    <w:rsid w:val="006F7969"/>
    <w:rsid w:val="00701C47"/>
    <w:rsid w:val="007066D4"/>
    <w:rsid w:val="0071000A"/>
    <w:rsid w:val="00710921"/>
    <w:rsid w:val="007121BA"/>
    <w:rsid w:val="00712D98"/>
    <w:rsid w:val="00712FCF"/>
    <w:rsid w:val="0071565B"/>
    <w:rsid w:val="00717309"/>
    <w:rsid w:val="00720B88"/>
    <w:rsid w:val="00723259"/>
    <w:rsid w:val="00725DB9"/>
    <w:rsid w:val="00726983"/>
    <w:rsid w:val="00727028"/>
    <w:rsid w:val="00727CF6"/>
    <w:rsid w:val="0073185E"/>
    <w:rsid w:val="007345FA"/>
    <w:rsid w:val="0073565B"/>
    <w:rsid w:val="00736759"/>
    <w:rsid w:val="00737A6B"/>
    <w:rsid w:val="00743E84"/>
    <w:rsid w:val="00746357"/>
    <w:rsid w:val="007467B5"/>
    <w:rsid w:val="007504C6"/>
    <w:rsid w:val="00753203"/>
    <w:rsid w:val="007541AF"/>
    <w:rsid w:val="00754BF7"/>
    <w:rsid w:val="00757A5B"/>
    <w:rsid w:val="00761785"/>
    <w:rsid w:val="007628D9"/>
    <w:rsid w:val="00765CED"/>
    <w:rsid w:val="00767B0E"/>
    <w:rsid w:val="00773997"/>
    <w:rsid w:val="00776A89"/>
    <w:rsid w:val="00776FBB"/>
    <w:rsid w:val="00777599"/>
    <w:rsid w:val="007862C6"/>
    <w:rsid w:val="007865E7"/>
    <w:rsid w:val="007905D0"/>
    <w:rsid w:val="00791501"/>
    <w:rsid w:val="00792385"/>
    <w:rsid w:val="007927EF"/>
    <w:rsid w:val="00794EA1"/>
    <w:rsid w:val="007A39E3"/>
    <w:rsid w:val="007A4500"/>
    <w:rsid w:val="007A5B82"/>
    <w:rsid w:val="007B1F3B"/>
    <w:rsid w:val="007B7809"/>
    <w:rsid w:val="007C249A"/>
    <w:rsid w:val="007C322C"/>
    <w:rsid w:val="007C4DDD"/>
    <w:rsid w:val="007C52F1"/>
    <w:rsid w:val="007D081B"/>
    <w:rsid w:val="007D123C"/>
    <w:rsid w:val="007D2EB5"/>
    <w:rsid w:val="007D3557"/>
    <w:rsid w:val="007D614B"/>
    <w:rsid w:val="007D6BB8"/>
    <w:rsid w:val="007D74DB"/>
    <w:rsid w:val="007E35D0"/>
    <w:rsid w:val="007E3932"/>
    <w:rsid w:val="007E797C"/>
    <w:rsid w:val="007F0909"/>
    <w:rsid w:val="007F1B70"/>
    <w:rsid w:val="007F36DD"/>
    <w:rsid w:val="007F43AF"/>
    <w:rsid w:val="007F7779"/>
    <w:rsid w:val="00800508"/>
    <w:rsid w:val="00800C3A"/>
    <w:rsid w:val="008033CF"/>
    <w:rsid w:val="008038AC"/>
    <w:rsid w:val="00804E5D"/>
    <w:rsid w:val="00807EB1"/>
    <w:rsid w:val="0081665B"/>
    <w:rsid w:val="00821B54"/>
    <w:rsid w:val="00822EE4"/>
    <w:rsid w:val="008308A1"/>
    <w:rsid w:val="00830D0A"/>
    <w:rsid w:val="00836267"/>
    <w:rsid w:val="00837340"/>
    <w:rsid w:val="00840097"/>
    <w:rsid w:val="00841088"/>
    <w:rsid w:val="00844C80"/>
    <w:rsid w:val="00846528"/>
    <w:rsid w:val="008500D9"/>
    <w:rsid w:val="008503AD"/>
    <w:rsid w:val="008543E8"/>
    <w:rsid w:val="008558D9"/>
    <w:rsid w:val="00855DFE"/>
    <w:rsid w:val="008603E7"/>
    <w:rsid w:val="00860D21"/>
    <w:rsid w:val="0086386F"/>
    <w:rsid w:val="00864EAC"/>
    <w:rsid w:val="008670E2"/>
    <w:rsid w:val="008707C4"/>
    <w:rsid w:val="00873060"/>
    <w:rsid w:val="00874B22"/>
    <w:rsid w:val="0089076C"/>
    <w:rsid w:val="0089521B"/>
    <w:rsid w:val="00896525"/>
    <w:rsid w:val="008A02F3"/>
    <w:rsid w:val="008A08F6"/>
    <w:rsid w:val="008A13DD"/>
    <w:rsid w:val="008A2EE9"/>
    <w:rsid w:val="008A486F"/>
    <w:rsid w:val="008A7FDA"/>
    <w:rsid w:val="008B25F5"/>
    <w:rsid w:val="008B3392"/>
    <w:rsid w:val="008B5BE0"/>
    <w:rsid w:val="008B64FE"/>
    <w:rsid w:val="008C0930"/>
    <w:rsid w:val="008C13E3"/>
    <w:rsid w:val="008C2361"/>
    <w:rsid w:val="008C4BAB"/>
    <w:rsid w:val="008C4C07"/>
    <w:rsid w:val="008D05DD"/>
    <w:rsid w:val="008D3969"/>
    <w:rsid w:val="008D3E65"/>
    <w:rsid w:val="008D7AD7"/>
    <w:rsid w:val="008E4251"/>
    <w:rsid w:val="008E53BC"/>
    <w:rsid w:val="008E77BB"/>
    <w:rsid w:val="008F20CC"/>
    <w:rsid w:val="008F4031"/>
    <w:rsid w:val="008F4072"/>
    <w:rsid w:val="008F4348"/>
    <w:rsid w:val="009017B2"/>
    <w:rsid w:val="009026A7"/>
    <w:rsid w:val="009037EE"/>
    <w:rsid w:val="00903939"/>
    <w:rsid w:val="00906355"/>
    <w:rsid w:val="00906CF5"/>
    <w:rsid w:val="0091118A"/>
    <w:rsid w:val="009113C5"/>
    <w:rsid w:val="009121AD"/>
    <w:rsid w:val="00912381"/>
    <w:rsid w:val="009125A4"/>
    <w:rsid w:val="009137EE"/>
    <w:rsid w:val="00914343"/>
    <w:rsid w:val="00916099"/>
    <w:rsid w:val="009162A8"/>
    <w:rsid w:val="00920EF2"/>
    <w:rsid w:val="009249C6"/>
    <w:rsid w:val="00926288"/>
    <w:rsid w:val="009262A6"/>
    <w:rsid w:val="009311C5"/>
    <w:rsid w:val="009315BB"/>
    <w:rsid w:val="00931832"/>
    <w:rsid w:val="00933649"/>
    <w:rsid w:val="009369C8"/>
    <w:rsid w:val="009439D6"/>
    <w:rsid w:val="009446C4"/>
    <w:rsid w:val="00951F87"/>
    <w:rsid w:val="00960234"/>
    <w:rsid w:val="0096115E"/>
    <w:rsid w:val="009621C2"/>
    <w:rsid w:val="00964D56"/>
    <w:rsid w:val="009651C2"/>
    <w:rsid w:val="00965AB8"/>
    <w:rsid w:val="00970548"/>
    <w:rsid w:val="00981B19"/>
    <w:rsid w:val="00987089"/>
    <w:rsid w:val="00991376"/>
    <w:rsid w:val="00993545"/>
    <w:rsid w:val="00994668"/>
    <w:rsid w:val="0099491B"/>
    <w:rsid w:val="00995ED9"/>
    <w:rsid w:val="009A0C76"/>
    <w:rsid w:val="009A35CF"/>
    <w:rsid w:val="009A4A96"/>
    <w:rsid w:val="009B0351"/>
    <w:rsid w:val="009B3E20"/>
    <w:rsid w:val="009B562F"/>
    <w:rsid w:val="009B6979"/>
    <w:rsid w:val="009B7797"/>
    <w:rsid w:val="009C0247"/>
    <w:rsid w:val="009C5B37"/>
    <w:rsid w:val="009C6068"/>
    <w:rsid w:val="009C6424"/>
    <w:rsid w:val="009C6F9C"/>
    <w:rsid w:val="009D11EC"/>
    <w:rsid w:val="009D405A"/>
    <w:rsid w:val="009D64D3"/>
    <w:rsid w:val="009D7A68"/>
    <w:rsid w:val="009E1067"/>
    <w:rsid w:val="009E43B8"/>
    <w:rsid w:val="009E4C00"/>
    <w:rsid w:val="009E54E8"/>
    <w:rsid w:val="009E5F60"/>
    <w:rsid w:val="009E6BB2"/>
    <w:rsid w:val="009E6F4A"/>
    <w:rsid w:val="009F00C5"/>
    <w:rsid w:val="009F05B4"/>
    <w:rsid w:val="009F0FC3"/>
    <w:rsid w:val="009F1EE4"/>
    <w:rsid w:val="009F3A7D"/>
    <w:rsid w:val="00A00CCC"/>
    <w:rsid w:val="00A00F89"/>
    <w:rsid w:val="00A03E5D"/>
    <w:rsid w:val="00A0620A"/>
    <w:rsid w:val="00A06276"/>
    <w:rsid w:val="00A10948"/>
    <w:rsid w:val="00A125BF"/>
    <w:rsid w:val="00A12969"/>
    <w:rsid w:val="00A12EC0"/>
    <w:rsid w:val="00A17DB6"/>
    <w:rsid w:val="00A20309"/>
    <w:rsid w:val="00A2273F"/>
    <w:rsid w:val="00A24D7F"/>
    <w:rsid w:val="00A317E2"/>
    <w:rsid w:val="00A33CE4"/>
    <w:rsid w:val="00A35A53"/>
    <w:rsid w:val="00A40E18"/>
    <w:rsid w:val="00A475E2"/>
    <w:rsid w:val="00A47DCB"/>
    <w:rsid w:val="00A55132"/>
    <w:rsid w:val="00A55841"/>
    <w:rsid w:val="00A57EBC"/>
    <w:rsid w:val="00A612F1"/>
    <w:rsid w:val="00A62369"/>
    <w:rsid w:val="00A62A31"/>
    <w:rsid w:val="00A65AE6"/>
    <w:rsid w:val="00A7039E"/>
    <w:rsid w:val="00A71C99"/>
    <w:rsid w:val="00A720E6"/>
    <w:rsid w:val="00A73727"/>
    <w:rsid w:val="00A73C0C"/>
    <w:rsid w:val="00A75ABC"/>
    <w:rsid w:val="00A76681"/>
    <w:rsid w:val="00A77646"/>
    <w:rsid w:val="00A77ADB"/>
    <w:rsid w:val="00A81847"/>
    <w:rsid w:val="00A8333E"/>
    <w:rsid w:val="00A83A0D"/>
    <w:rsid w:val="00A9027C"/>
    <w:rsid w:val="00A92770"/>
    <w:rsid w:val="00A97173"/>
    <w:rsid w:val="00AA1926"/>
    <w:rsid w:val="00AA1EE9"/>
    <w:rsid w:val="00AA224D"/>
    <w:rsid w:val="00AA4629"/>
    <w:rsid w:val="00AB2E0D"/>
    <w:rsid w:val="00AB5B88"/>
    <w:rsid w:val="00AC0599"/>
    <w:rsid w:val="00AC2B2C"/>
    <w:rsid w:val="00AC374F"/>
    <w:rsid w:val="00AC6085"/>
    <w:rsid w:val="00AD26BA"/>
    <w:rsid w:val="00AD318D"/>
    <w:rsid w:val="00AD32A5"/>
    <w:rsid w:val="00AD412D"/>
    <w:rsid w:val="00AD4D1E"/>
    <w:rsid w:val="00AD7DF8"/>
    <w:rsid w:val="00AD7F4E"/>
    <w:rsid w:val="00AE362B"/>
    <w:rsid w:val="00AE6298"/>
    <w:rsid w:val="00AE6653"/>
    <w:rsid w:val="00AE6794"/>
    <w:rsid w:val="00AF01E3"/>
    <w:rsid w:val="00AF356A"/>
    <w:rsid w:val="00AF4F12"/>
    <w:rsid w:val="00B01EE0"/>
    <w:rsid w:val="00B03EB7"/>
    <w:rsid w:val="00B06A0F"/>
    <w:rsid w:val="00B10AAE"/>
    <w:rsid w:val="00B11BD5"/>
    <w:rsid w:val="00B12396"/>
    <w:rsid w:val="00B13FFE"/>
    <w:rsid w:val="00B2325B"/>
    <w:rsid w:val="00B23E37"/>
    <w:rsid w:val="00B31A6D"/>
    <w:rsid w:val="00B34EAF"/>
    <w:rsid w:val="00B3540E"/>
    <w:rsid w:val="00B43090"/>
    <w:rsid w:val="00B45252"/>
    <w:rsid w:val="00B4624E"/>
    <w:rsid w:val="00B464D8"/>
    <w:rsid w:val="00B5049D"/>
    <w:rsid w:val="00B53DBB"/>
    <w:rsid w:val="00B5565F"/>
    <w:rsid w:val="00B55C5E"/>
    <w:rsid w:val="00B56255"/>
    <w:rsid w:val="00B6013F"/>
    <w:rsid w:val="00B60666"/>
    <w:rsid w:val="00B6087E"/>
    <w:rsid w:val="00B61A0E"/>
    <w:rsid w:val="00B6384D"/>
    <w:rsid w:val="00B6667B"/>
    <w:rsid w:val="00B710FD"/>
    <w:rsid w:val="00B75B5B"/>
    <w:rsid w:val="00B768D5"/>
    <w:rsid w:val="00B77A7E"/>
    <w:rsid w:val="00B80676"/>
    <w:rsid w:val="00B820C2"/>
    <w:rsid w:val="00B832DD"/>
    <w:rsid w:val="00B96F93"/>
    <w:rsid w:val="00BA0B13"/>
    <w:rsid w:val="00BA2A6F"/>
    <w:rsid w:val="00BA3D10"/>
    <w:rsid w:val="00BA4C19"/>
    <w:rsid w:val="00BB1CE1"/>
    <w:rsid w:val="00BB43A1"/>
    <w:rsid w:val="00BB45F6"/>
    <w:rsid w:val="00BB7665"/>
    <w:rsid w:val="00BB76AD"/>
    <w:rsid w:val="00BC21AE"/>
    <w:rsid w:val="00BD1DD2"/>
    <w:rsid w:val="00BD43E3"/>
    <w:rsid w:val="00BD5882"/>
    <w:rsid w:val="00BD6620"/>
    <w:rsid w:val="00BE41D4"/>
    <w:rsid w:val="00BE65DC"/>
    <w:rsid w:val="00BE75CD"/>
    <w:rsid w:val="00BF0746"/>
    <w:rsid w:val="00BF0A03"/>
    <w:rsid w:val="00BF322A"/>
    <w:rsid w:val="00BF3698"/>
    <w:rsid w:val="00BF3D9B"/>
    <w:rsid w:val="00BF40E8"/>
    <w:rsid w:val="00BF7D75"/>
    <w:rsid w:val="00C021CA"/>
    <w:rsid w:val="00C027CE"/>
    <w:rsid w:val="00C037B6"/>
    <w:rsid w:val="00C05612"/>
    <w:rsid w:val="00C1329A"/>
    <w:rsid w:val="00C203A0"/>
    <w:rsid w:val="00C209BC"/>
    <w:rsid w:val="00C236B0"/>
    <w:rsid w:val="00C26E4B"/>
    <w:rsid w:val="00C27334"/>
    <w:rsid w:val="00C274EF"/>
    <w:rsid w:val="00C32CD4"/>
    <w:rsid w:val="00C32E92"/>
    <w:rsid w:val="00C36749"/>
    <w:rsid w:val="00C41555"/>
    <w:rsid w:val="00C42295"/>
    <w:rsid w:val="00C42AE7"/>
    <w:rsid w:val="00C4351A"/>
    <w:rsid w:val="00C45E6B"/>
    <w:rsid w:val="00C460B9"/>
    <w:rsid w:val="00C509AA"/>
    <w:rsid w:val="00C52EB9"/>
    <w:rsid w:val="00C542DF"/>
    <w:rsid w:val="00C63193"/>
    <w:rsid w:val="00C66F0E"/>
    <w:rsid w:val="00C6747F"/>
    <w:rsid w:val="00C7034A"/>
    <w:rsid w:val="00C70879"/>
    <w:rsid w:val="00C77834"/>
    <w:rsid w:val="00C81251"/>
    <w:rsid w:val="00C86FAD"/>
    <w:rsid w:val="00C871BE"/>
    <w:rsid w:val="00C90149"/>
    <w:rsid w:val="00C92075"/>
    <w:rsid w:val="00C938AC"/>
    <w:rsid w:val="00C94C0F"/>
    <w:rsid w:val="00C95C2D"/>
    <w:rsid w:val="00C961B2"/>
    <w:rsid w:val="00CA101D"/>
    <w:rsid w:val="00CA2F71"/>
    <w:rsid w:val="00CA684D"/>
    <w:rsid w:val="00CB029F"/>
    <w:rsid w:val="00CB2793"/>
    <w:rsid w:val="00CB2F4F"/>
    <w:rsid w:val="00CB39E4"/>
    <w:rsid w:val="00CB5F47"/>
    <w:rsid w:val="00CB62DC"/>
    <w:rsid w:val="00CB6967"/>
    <w:rsid w:val="00CC2ABF"/>
    <w:rsid w:val="00CC4DDD"/>
    <w:rsid w:val="00CC5582"/>
    <w:rsid w:val="00CC5ACC"/>
    <w:rsid w:val="00CC731E"/>
    <w:rsid w:val="00CD2691"/>
    <w:rsid w:val="00CD4E8F"/>
    <w:rsid w:val="00CD576B"/>
    <w:rsid w:val="00CD7C0E"/>
    <w:rsid w:val="00CE47A4"/>
    <w:rsid w:val="00CE59BD"/>
    <w:rsid w:val="00CE663F"/>
    <w:rsid w:val="00CE7B59"/>
    <w:rsid w:val="00CF22E1"/>
    <w:rsid w:val="00CF2C52"/>
    <w:rsid w:val="00CF3C1E"/>
    <w:rsid w:val="00D00792"/>
    <w:rsid w:val="00D024E5"/>
    <w:rsid w:val="00D05F05"/>
    <w:rsid w:val="00D0714C"/>
    <w:rsid w:val="00D07642"/>
    <w:rsid w:val="00D078C5"/>
    <w:rsid w:val="00D07A21"/>
    <w:rsid w:val="00D12064"/>
    <w:rsid w:val="00D12EB9"/>
    <w:rsid w:val="00D16A0A"/>
    <w:rsid w:val="00D24F6C"/>
    <w:rsid w:val="00D27F45"/>
    <w:rsid w:val="00D30C1B"/>
    <w:rsid w:val="00D35126"/>
    <w:rsid w:val="00D42E6B"/>
    <w:rsid w:val="00D44784"/>
    <w:rsid w:val="00D5420C"/>
    <w:rsid w:val="00D546E6"/>
    <w:rsid w:val="00D5671D"/>
    <w:rsid w:val="00D624BF"/>
    <w:rsid w:val="00D6467D"/>
    <w:rsid w:val="00D6713A"/>
    <w:rsid w:val="00D672AA"/>
    <w:rsid w:val="00D701AA"/>
    <w:rsid w:val="00D70704"/>
    <w:rsid w:val="00D72EA5"/>
    <w:rsid w:val="00D76634"/>
    <w:rsid w:val="00D820CB"/>
    <w:rsid w:val="00D8479E"/>
    <w:rsid w:val="00D874A8"/>
    <w:rsid w:val="00D91B9C"/>
    <w:rsid w:val="00D92A4C"/>
    <w:rsid w:val="00D92DB2"/>
    <w:rsid w:val="00D92F03"/>
    <w:rsid w:val="00D9457D"/>
    <w:rsid w:val="00D964C0"/>
    <w:rsid w:val="00D96AFD"/>
    <w:rsid w:val="00D97FDA"/>
    <w:rsid w:val="00DA14B2"/>
    <w:rsid w:val="00DA2088"/>
    <w:rsid w:val="00DA2DDD"/>
    <w:rsid w:val="00DA2F11"/>
    <w:rsid w:val="00DA478C"/>
    <w:rsid w:val="00DB041B"/>
    <w:rsid w:val="00DB0A57"/>
    <w:rsid w:val="00DB19BE"/>
    <w:rsid w:val="00DB40FB"/>
    <w:rsid w:val="00DB652F"/>
    <w:rsid w:val="00DB7CDB"/>
    <w:rsid w:val="00DC1529"/>
    <w:rsid w:val="00DC3259"/>
    <w:rsid w:val="00DC36E5"/>
    <w:rsid w:val="00DC58BE"/>
    <w:rsid w:val="00DC7F2B"/>
    <w:rsid w:val="00DD0481"/>
    <w:rsid w:val="00DD387E"/>
    <w:rsid w:val="00DD3D17"/>
    <w:rsid w:val="00DD7BF3"/>
    <w:rsid w:val="00DE33DC"/>
    <w:rsid w:val="00DE4897"/>
    <w:rsid w:val="00DE5EBE"/>
    <w:rsid w:val="00DE7112"/>
    <w:rsid w:val="00DF209F"/>
    <w:rsid w:val="00DF20B4"/>
    <w:rsid w:val="00DF61D8"/>
    <w:rsid w:val="00DF64BF"/>
    <w:rsid w:val="00DF76B8"/>
    <w:rsid w:val="00DF7D4C"/>
    <w:rsid w:val="00E00088"/>
    <w:rsid w:val="00E001B0"/>
    <w:rsid w:val="00E008AC"/>
    <w:rsid w:val="00E02806"/>
    <w:rsid w:val="00E04353"/>
    <w:rsid w:val="00E04BBF"/>
    <w:rsid w:val="00E05F38"/>
    <w:rsid w:val="00E12D43"/>
    <w:rsid w:val="00E168C8"/>
    <w:rsid w:val="00E17125"/>
    <w:rsid w:val="00E227D4"/>
    <w:rsid w:val="00E24AD7"/>
    <w:rsid w:val="00E25920"/>
    <w:rsid w:val="00E3475B"/>
    <w:rsid w:val="00E370D1"/>
    <w:rsid w:val="00E4325C"/>
    <w:rsid w:val="00E447EF"/>
    <w:rsid w:val="00E477DD"/>
    <w:rsid w:val="00E47CC6"/>
    <w:rsid w:val="00E51B6F"/>
    <w:rsid w:val="00E55238"/>
    <w:rsid w:val="00E56A33"/>
    <w:rsid w:val="00E56BE2"/>
    <w:rsid w:val="00E604FF"/>
    <w:rsid w:val="00E634B6"/>
    <w:rsid w:val="00E63538"/>
    <w:rsid w:val="00E67B30"/>
    <w:rsid w:val="00E67CE0"/>
    <w:rsid w:val="00E71756"/>
    <w:rsid w:val="00E72C1F"/>
    <w:rsid w:val="00E81E5B"/>
    <w:rsid w:val="00E84105"/>
    <w:rsid w:val="00E84F2F"/>
    <w:rsid w:val="00E851AC"/>
    <w:rsid w:val="00E8585B"/>
    <w:rsid w:val="00E85C4E"/>
    <w:rsid w:val="00E8775C"/>
    <w:rsid w:val="00E87CF8"/>
    <w:rsid w:val="00E919C2"/>
    <w:rsid w:val="00E969F3"/>
    <w:rsid w:val="00E96BC5"/>
    <w:rsid w:val="00EA074C"/>
    <w:rsid w:val="00EA1FEF"/>
    <w:rsid w:val="00EA2245"/>
    <w:rsid w:val="00EA42A9"/>
    <w:rsid w:val="00EB41F1"/>
    <w:rsid w:val="00EC09B3"/>
    <w:rsid w:val="00EC2980"/>
    <w:rsid w:val="00EC38A5"/>
    <w:rsid w:val="00EC392F"/>
    <w:rsid w:val="00EC4AD3"/>
    <w:rsid w:val="00EC6336"/>
    <w:rsid w:val="00EC7F1C"/>
    <w:rsid w:val="00ED178D"/>
    <w:rsid w:val="00ED3B86"/>
    <w:rsid w:val="00EE2528"/>
    <w:rsid w:val="00EE270B"/>
    <w:rsid w:val="00EE39FC"/>
    <w:rsid w:val="00EE42F5"/>
    <w:rsid w:val="00EE50F5"/>
    <w:rsid w:val="00EE5377"/>
    <w:rsid w:val="00EE7B0C"/>
    <w:rsid w:val="00EF26AC"/>
    <w:rsid w:val="00EF4037"/>
    <w:rsid w:val="00EF4211"/>
    <w:rsid w:val="00EF6192"/>
    <w:rsid w:val="00F07D0C"/>
    <w:rsid w:val="00F10B57"/>
    <w:rsid w:val="00F12355"/>
    <w:rsid w:val="00F20557"/>
    <w:rsid w:val="00F233F0"/>
    <w:rsid w:val="00F2508F"/>
    <w:rsid w:val="00F260F1"/>
    <w:rsid w:val="00F27B9E"/>
    <w:rsid w:val="00F30291"/>
    <w:rsid w:val="00F30B8B"/>
    <w:rsid w:val="00F31899"/>
    <w:rsid w:val="00F36A99"/>
    <w:rsid w:val="00F40C2F"/>
    <w:rsid w:val="00F41CCE"/>
    <w:rsid w:val="00F42199"/>
    <w:rsid w:val="00F42970"/>
    <w:rsid w:val="00F42C69"/>
    <w:rsid w:val="00F438D5"/>
    <w:rsid w:val="00F454ED"/>
    <w:rsid w:val="00F47CAC"/>
    <w:rsid w:val="00F508EF"/>
    <w:rsid w:val="00F55624"/>
    <w:rsid w:val="00F55E03"/>
    <w:rsid w:val="00F5631D"/>
    <w:rsid w:val="00F61DF1"/>
    <w:rsid w:val="00F62506"/>
    <w:rsid w:val="00F666F2"/>
    <w:rsid w:val="00F66F5A"/>
    <w:rsid w:val="00F703E2"/>
    <w:rsid w:val="00F70765"/>
    <w:rsid w:val="00F70DB6"/>
    <w:rsid w:val="00F716E6"/>
    <w:rsid w:val="00F732EC"/>
    <w:rsid w:val="00F73DA6"/>
    <w:rsid w:val="00F75D38"/>
    <w:rsid w:val="00F81B19"/>
    <w:rsid w:val="00F83D36"/>
    <w:rsid w:val="00F875C8"/>
    <w:rsid w:val="00F90254"/>
    <w:rsid w:val="00F94BC0"/>
    <w:rsid w:val="00F95DEA"/>
    <w:rsid w:val="00FA077C"/>
    <w:rsid w:val="00FA0D88"/>
    <w:rsid w:val="00FA178C"/>
    <w:rsid w:val="00FA25BE"/>
    <w:rsid w:val="00FA55C6"/>
    <w:rsid w:val="00FA6668"/>
    <w:rsid w:val="00FA6D7C"/>
    <w:rsid w:val="00FB01AE"/>
    <w:rsid w:val="00FB226D"/>
    <w:rsid w:val="00FB2817"/>
    <w:rsid w:val="00FB35FF"/>
    <w:rsid w:val="00FB3FEE"/>
    <w:rsid w:val="00FB474E"/>
    <w:rsid w:val="00FB59B7"/>
    <w:rsid w:val="00FB5BA8"/>
    <w:rsid w:val="00FC00FD"/>
    <w:rsid w:val="00FC0191"/>
    <w:rsid w:val="00FC0457"/>
    <w:rsid w:val="00FC42DB"/>
    <w:rsid w:val="00FC59D0"/>
    <w:rsid w:val="00FC61E2"/>
    <w:rsid w:val="00FC7FE4"/>
    <w:rsid w:val="00FD0B23"/>
    <w:rsid w:val="00FD193B"/>
    <w:rsid w:val="00FD1A62"/>
    <w:rsid w:val="00FD242A"/>
    <w:rsid w:val="00FD3BEC"/>
    <w:rsid w:val="00FD6842"/>
    <w:rsid w:val="00FE26C4"/>
    <w:rsid w:val="00FE7D4E"/>
    <w:rsid w:val="00FF11C9"/>
    <w:rsid w:val="00FF18E5"/>
    <w:rsid w:val="00FF21F9"/>
    <w:rsid w:val="00FF312C"/>
    <w:rsid w:val="00FF4757"/>
    <w:rsid w:val="00FF565C"/>
    <w:rsid w:val="00FF698E"/>
    <w:rsid w:val="00FF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38"/>
    <w:rPr>
      <w:sz w:val="18"/>
      <w:szCs w:val="18"/>
      <w:lang w:val="be-BY"/>
    </w:rPr>
  </w:style>
  <w:style w:type="paragraph" w:styleId="1">
    <w:name w:val="heading 1"/>
    <w:basedOn w:val="a"/>
    <w:next w:val="a"/>
    <w:link w:val="10"/>
    <w:uiPriority w:val="99"/>
    <w:qFormat/>
    <w:rsid w:val="00E55238"/>
    <w:pPr>
      <w:keepNext/>
      <w:jc w:val="center"/>
      <w:outlineLvl w:val="0"/>
    </w:pPr>
    <w:rPr>
      <w:spacing w:val="-20"/>
      <w:sz w:val="28"/>
    </w:rPr>
  </w:style>
  <w:style w:type="paragraph" w:styleId="2">
    <w:name w:val="heading 2"/>
    <w:basedOn w:val="a"/>
    <w:next w:val="a"/>
    <w:link w:val="20"/>
    <w:uiPriority w:val="99"/>
    <w:qFormat/>
    <w:rsid w:val="00E55238"/>
    <w:pPr>
      <w:keepNext/>
      <w:jc w:val="center"/>
      <w:outlineLvl w:val="1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2CE3"/>
    <w:rPr>
      <w:rFonts w:ascii="Cambria" w:hAnsi="Cambria" w:cs="Times New Roman"/>
      <w:b/>
      <w:bCs/>
      <w:kern w:val="32"/>
      <w:sz w:val="32"/>
      <w:szCs w:val="32"/>
      <w:lang w:val="be-BY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22CE3"/>
    <w:rPr>
      <w:rFonts w:ascii="Cambria" w:hAnsi="Cambria" w:cs="Times New Roman"/>
      <w:b/>
      <w:bCs/>
      <w:i/>
      <w:iCs/>
      <w:sz w:val="28"/>
      <w:szCs w:val="28"/>
      <w:lang w:val="be-BY"/>
    </w:rPr>
  </w:style>
  <w:style w:type="paragraph" w:styleId="a3">
    <w:name w:val="header"/>
    <w:basedOn w:val="a"/>
    <w:link w:val="a4"/>
    <w:uiPriority w:val="99"/>
    <w:rsid w:val="00E5523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22CE3"/>
    <w:rPr>
      <w:rFonts w:cs="Times New Roman"/>
      <w:sz w:val="18"/>
      <w:szCs w:val="18"/>
      <w:lang w:val="be-BY"/>
    </w:rPr>
  </w:style>
  <w:style w:type="character" w:styleId="a5">
    <w:name w:val="page number"/>
    <w:basedOn w:val="a0"/>
    <w:uiPriority w:val="99"/>
    <w:rsid w:val="00E55238"/>
    <w:rPr>
      <w:rFonts w:cs="Times New Roman"/>
    </w:rPr>
  </w:style>
  <w:style w:type="paragraph" w:styleId="a6">
    <w:name w:val="footer"/>
    <w:basedOn w:val="a"/>
    <w:link w:val="a7"/>
    <w:uiPriority w:val="99"/>
    <w:rsid w:val="00E55238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22CE3"/>
    <w:rPr>
      <w:rFonts w:cs="Times New Roman"/>
      <w:sz w:val="18"/>
      <w:szCs w:val="18"/>
      <w:lang w:val="be-BY"/>
    </w:rPr>
  </w:style>
  <w:style w:type="paragraph" w:styleId="a8">
    <w:name w:val="Body Text Indent"/>
    <w:basedOn w:val="a"/>
    <w:link w:val="a9"/>
    <w:uiPriority w:val="99"/>
    <w:rsid w:val="00E55238"/>
    <w:pPr>
      <w:ind w:left="238" w:hanging="238"/>
      <w:jc w:val="center"/>
    </w:pPr>
    <w:rPr>
      <w:b/>
      <w:sz w:val="12"/>
      <w:lang w:val="en-US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C66F0E"/>
    <w:rPr>
      <w:rFonts w:cs="Times New Roman"/>
      <w:b/>
      <w:sz w:val="18"/>
      <w:lang w:val="en-US"/>
    </w:rPr>
  </w:style>
  <w:style w:type="character" w:styleId="aa">
    <w:name w:val="Hyperlink"/>
    <w:basedOn w:val="a0"/>
    <w:uiPriority w:val="99"/>
    <w:rsid w:val="00E55238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C32CD4"/>
    <w:rPr>
      <w:rFonts w:ascii="Tahoma" w:hAnsi="Tahoma"/>
      <w:sz w:val="16"/>
      <w:szCs w:val="16"/>
      <w:lang w:val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32CD4"/>
    <w:rPr>
      <w:rFonts w:ascii="Tahoma" w:hAnsi="Tahoma" w:cs="Times New Roman"/>
      <w:sz w:val="16"/>
    </w:rPr>
  </w:style>
  <w:style w:type="paragraph" w:customStyle="1" w:styleId="newncpi">
    <w:name w:val="newncpi"/>
    <w:basedOn w:val="a"/>
    <w:link w:val="newncpi0"/>
    <w:uiPriority w:val="99"/>
    <w:qFormat/>
    <w:rsid w:val="00DA2F11"/>
    <w:pPr>
      <w:ind w:firstLine="567"/>
      <w:jc w:val="both"/>
    </w:pPr>
    <w:rPr>
      <w:sz w:val="24"/>
      <w:szCs w:val="20"/>
    </w:rPr>
  </w:style>
  <w:style w:type="character" w:customStyle="1" w:styleId="newncpi0">
    <w:name w:val="newncpi Знак"/>
    <w:link w:val="newncpi"/>
    <w:uiPriority w:val="99"/>
    <w:qFormat/>
    <w:locked/>
    <w:rsid w:val="001D55A8"/>
    <w:rPr>
      <w:rFonts w:eastAsia="Times New Roman"/>
      <w:sz w:val="24"/>
    </w:rPr>
  </w:style>
  <w:style w:type="paragraph" w:styleId="ad">
    <w:name w:val="Normal (Web)"/>
    <w:basedOn w:val="a"/>
    <w:uiPriority w:val="99"/>
    <w:rsid w:val="00CA2F71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NoSpacing1">
    <w:name w:val="No Spacing1"/>
    <w:link w:val="NoSpacingChar"/>
    <w:uiPriority w:val="99"/>
    <w:rsid w:val="00335ACA"/>
    <w:pPr>
      <w:ind w:firstLine="113"/>
      <w:jc w:val="both"/>
    </w:pPr>
    <w:rPr>
      <w:b/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335ACA"/>
    <w:rPr>
      <w:b/>
      <w:sz w:val="22"/>
      <w:szCs w:val="22"/>
      <w:lang w:val="ru-RU" w:eastAsia="ru-RU" w:bidi="ar-SA"/>
    </w:rPr>
  </w:style>
  <w:style w:type="character" w:customStyle="1" w:styleId="word-wrapper">
    <w:name w:val="word-wrapper"/>
    <w:basedOn w:val="a0"/>
    <w:qFormat/>
    <w:rsid w:val="003F2E09"/>
  </w:style>
  <w:style w:type="character" w:customStyle="1" w:styleId="fake-non-breaking-space">
    <w:name w:val="fake-non-breaking-space"/>
    <w:basedOn w:val="a0"/>
    <w:rsid w:val="00E370D1"/>
  </w:style>
  <w:style w:type="character" w:customStyle="1" w:styleId="colorff0000">
    <w:name w:val="color__ff0000"/>
    <w:basedOn w:val="a0"/>
    <w:rsid w:val="00CA101D"/>
  </w:style>
  <w:style w:type="paragraph" w:styleId="ae">
    <w:name w:val="List Paragraph"/>
    <w:basedOn w:val="a"/>
    <w:uiPriority w:val="34"/>
    <w:qFormat/>
    <w:rsid w:val="00A06276"/>
    <w:pPr>
      <w:ind w:left="720"/>
      <w:contextualSpacing/>
    </w:pPr>
  </w:style>
  <w:style w:type="paragraph" w:customStyle="1" w:styleId="p-normal">
    <w:name w:val="p-normal"/>
    <w:basedOn w:val="a"/>
    <w:qFormat/>
    <w:rsid w:val="002C29F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h-normal">
    <w:name w:val="h-normal"/>
    <w:basedOn w:val="a0"/>
    <w:rsid w:val="002C29FD"/>
  </w:style>
  <w:style w:type="paragraph" w:customStyle="1" w:styleId="ConsPlusNormal">
    <w:name w:val="ConsPlusNormal"/>
    <w:rsid w:val="008D396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">
    <w:name w:val="List"/>
    <w:basedOn w:val="a"/>
    <w:uiPriority w:val="99"/>
    <w:rsid w:val="0028708D"/>
    <w:pPr>
      <w:tabs>
        <w:tab w:val="left" w:pos="5670"/>
      </w:tabs>
      <w:suppressAutoHyphens/>
      <w:jc w:val="both"/>
    </w:pPr>
    <w:rPr>
      <w:rFonts w:cs="Mangal"/>
      <w:sz w:val="28"/>
      <w:szCs w:val="20"/>
      <w:lang w:val="ru-RU" w:eastAsia="ar-SA"/>
    </w:rPr>
  </w:style>
  <w:style w:type="paragraph" w:styleId="af0">
    <w:name w:val="Body Text"/>
    <w:basedOn w:val="a"/>
    <w:link w:val="af1"/>
    <w:uiPriority w:val="99"/>
    <w:semiHidden/>
    <w:unhideWhenUsed/>
    <w:rsid w:val="0028708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8708D"/>
    <w:rPr>
      <w:sz w:val="18"/>
      <w:szCs w:val="18"/>
      <w:lang w:val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&#1056;&#1072;&#1073;&#1086;&#1095;&#1080;&#1081;%20&#1089;&#1090;&#1086;&#1083;\&#1073;&#1083;&#1072;&#1085;&#1082;&#1080;%20&#1076;&#1086;&#1082;&#1091;&#1084;&#1077;&#1085;&#1090;&#1086;&#1074;\&#1041;&#1083;&#1072;&#1085;&#1082;%20&#1050;&#1086;&#1084;&#1080;&#1090;&#1077;&#1090;&#1072;%20&#1076;&#1083;&#1103;%20&#1101;&#1083;&#1077;&#1082;&#1090;&#1088;&#1086;&#1085;&#1085;&#1099;&#1093;%20&#1087;&#1080;&#1089;&#1077;&#108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840D6-1F55-4A86-9C97-94773D59F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Комитета для электронных писем</Template>
  <TotalTime>482</TotalTime>
  <Pages>5</Pages>
  <Words>1068</Words>
  <Characters>8240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о чем-то</vt:lpstr>
    </vt:vector>
  </TitlesOfParts>
  <Manager>Специалист I категории</Manager>
  <Company>Витебский облисполком</Company>
  <LinksUpToDate>false</LinksUpToDate>
  <CharactersWithSpaces>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о чем-то</dc:title>
  <dc:subject>Свободная</dc:subject>
  <dc:creator>ОК</dc:creator>
  <cp:lastModifiedBy>YPolozkova</cp:lastModifiedBy>
  <cp:revision>65</cp:revision>
  <cp:lastPrinted>2025-09-18T11:49:00Z</cp:lastPrinted>
  <dcterms:created xsi:type="dcterms:W3CDTF">2025-08-22T11:20:00Z</dcterms:created>
  <dcterms:modified xsi:type="dcterms:W3CDTF">2025-09-18T13:06:00Z</dcterms:modified>
</cp:coreProperties>
</file>