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28" w:rsidRPr="0079258C" w:rsidRDefault="00F23528" w:rsidP="0079258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5"/>
        <w:gridCol w:w="3697"/>
        <w:gridCol w:w="2597"/>
        <w:gridCol w:w="1745"/>
        <w:gridCol w:w="1095"/>
      </w:tblGrid>
      <w:tr w:rsidR="00F23528" w:rsidRPr="006D10CB" w:rsidTr="00976CA0">
        <w:trPr>
          <w:trHeight w:val="256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528" w:rsidRPr="0079258C" w:rsidRDefault="00F23528" w:rsidP="00792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58C">
              <w:rPr>
                <w:rFonts w:ascii="Times New Roman" w:hAnsi="Times New Roman"/>
                <w:b/>
                <w:bCs/>
                <w:color w:val="000000"/>
                <w:sz w:val="18"/>
                <w:lang w:eastAsia="ru-RU"/>
              </w:rPr>
              <w:t>Извещени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lang w:eastAsia="ru-RU"/>
              </w:rPr>
              <w:t>е  о проведении открытого аукциона</w:t>
            </w:r>
            <w:r w:rsidRPr="0079258C">
              <w:rPr>
                <w:rFonts w:ascii="Times New Roman" w:hAnsi="Times New Roman"/>
                <w:b/>
                <w:bCs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lang w:eastAsia="ru-RU"/>
              </w:rPr>
              <w:t xml:space="preserve">по </w:t>
            </w:r>
            <w:r w:rsidRPr="0079258C">
              <w:rPr>
                <w:rFonts w:ascii="Times New Roman" w:hAnsi="Times New Roman"/>
                <w:b/>
                <w:bCs/>
                <w:color w:val="000000"/>
                <w:sz w:val="18"/>
                <w:lang w:eastAsia="ru-RU"/>
              </w:rPr>
              <w:t>продаже пус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lang w:eastAsia="ru-RU"/>
              </w:rPr>
              <w:t xml:space="preserve">тующего жилого  дома  </w:t>
            </w:r>
            <w:r w:rsidRPr="00BD5B70">
              <w:rPr>
                <w:rFonts w:ascii="Times New Roman" w:hAnsi="Times New Roman"/>
                <w:b/>
                <w:sz w:val="18"/>
                <w:szCs w:val="18"/>
              </w:rPr>
              <w:t>в Сенненском районе Витебской области</w:t>
            </w:r>
          </w:p>
        </w:tc>
      </w:tr>
      <w:tr w:rsidR="00F23528" w:rsidRPr="006D10CB" w:rsidTr="00DC0C69">
        <w:trPr>
          <w:trHeight w:val="348"/>
        </w:trPr>
        <w:tc>
          <w:tcPr>
            <w:tcW w:w="5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528" w:rsidRPr="003D728B" w:rsidRDefault="00F23528" w:rsidP="00792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D728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629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528" w:rsidRPr="003D728B" w:rsidRDefault="00F23528" w:rsidP="00792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D728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объекта/Адрес объекта</w:t>
            </w:r>
          </w:p>
        </w:tc>
        <w:tc>
          <w:tcPr>
            <w:tcW w:w="17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528" w:rsidRPr="003D728B" w:rsidRDefault="00F23528" w:rsidP="00792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D728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Начальная цена предмета аукциона (руб.)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528" w:rsidRPr="003D728B" w:rsidRDefault="00F23528" w:rsidP="00792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D728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  <w:p w:rsidR="00F23528" w:rsidRPr="003D728B" w:rsidRDefault="00F23528" w:rsidP="00792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D728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задатка (руб.)</w:t>
            </w:r>
          </w:p>
        </w:tc>
      </w:tr>
      <w:tr w:rsidR="00F23528" w:rsidRPr="006D10CB" w:rsidTr="0030697F">
        <w:trPr>
          <w:trHeight w:val="1374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528" w:rsidRPr="0079258C" w:rsidRDefault="00F23528" w:rsidP="00792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58C"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6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528" w:rsidRPr="003F4890" w:rsidRDefault="00F23528" w:rsidP="00B079D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lang w:eastAsia="ru-RU"/>
              </w:rPr>
              <w:t xml:space="preserve">Здание одноквартирного жилого  дома, одноэтажное, общей площадью 53,2 </w:t>
            </w:r>
            <w:r w:rsidRPr="0079258C">
              <w:rPr>
                <w:rFonts w:ascii="Times New Roman" w:hAnsi="Times New Roman"/>
                <w:color w:val="000000"/>
                <w:sz w:val="16"/>
                <w:lang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16"/>
                <w:lang w:eastAsia="ru-RU"/>
              </w:rPr>
              <w:t xml:space="preserve">.кв.; материал стен - древесина; фундамент - бутовой; </w:t>
            </w:r>
            <w:r w:rsidRPr="0076420B">
              <w:rPr>
                <w:rFonts w:ascii="Times New Roman" w:hAnsi="Times New Roman"/>
                <w:sz w:val="16"/>
                <w:lang w:eastAsia="ru-RU"/>
              </w:rPr>
              <w:t>крыша - шиферная</w:t>
            </w:r>
            <w:r>
              <w:rPr>
                <w:rFonts w:ascii="Times New Roman" w:hAnsi="Times New Roman"/>
                <w:color w:val="000000"/>
                <w:sz w:val="16"/>
                <w:lang w:eastAsia="ru-RU"/>
              </w:rPr>
              <w:t>; степень износа ориентировочно 60-70%; техническое состояние - требуется восстановление элементов здания</w:t>
            </w:r>
            <w:r w:rsidRPr="005B0C39">
              <w:rPr>
                <w:rFonts w:ascii="Times New Roman" w:hAnsi="Times New Roman"/>
                <w:sz w:val="16"/>
                <w:lang w:eastAsia="ru-RU"/>
              </w:rPr>
              <w:t xml:space="preserve">; </w:t>
            </w:r>
            <w:r w:rsidRPr="005B0C39">
              <w:rPr>
                <w:rFonts w:ascii="Times New Roman" w:hAnsi="Times New Roman"/>
                <w:sz w:val="16"/>
                <w:szCs w:val="16"/>
              </w:rPr>
              <w:t>отопление печное (требуется восстановление);  электроснабжение централизовано (отключено); водопровод, канализация, газоснабжение отсутствуют</w:t>
            </w:r>
            <w:r>
              <w:rPr>
                <w:rFonts w:ascii="Times New Roman" w:hAnsi="Times New Roman"/>
                <w:sz w:val="16"/>
                <w:szCs w:val="16"/>
              </w:rPr>
              <w:t>; земельный участок не зарегистрирован</w:t>
            </w:r>
            <w:r w:rsidRPr="005B0C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B0C39">
              <w:rPr>
                <w:rFonts w:ascii="Times New Roman" w:hAnsi="Times New Roman"/>
                <w:sz w:val="16"/>
                <w:lang w:eastAsia="ru-RU"/>
              </w:rPr>
              <w:t>/</w:t>
            </w:r>
            <w:r w:rsidRPr="00CE258B">
              <w:rPr>
                <w:rFonts w:ascii="Times New Roman" w:hAnsi="Times New Roman"/>
                <w:b/>
                <w:sz w:val="16"/>
                <w:szCs w:val="16"/>
              </w:rPr>
              <w:t xml:space="preserve"> Сенненский район, Богушевский сельсовет, деревня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Колпино, дом 22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528" w:rsidRDefault="00F23528" w:rsidP="00A02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79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базовая величина</w:t>
            </w:r>
          </w:p>
          <w:p w:rsidR="00F23528" w:rsidRPr="00B7161F" w:rsidRDefault="00F23528" w:rsidP="00A02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161F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40,00)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528" w:rsidRPr="0023798D" w:rsidRDefault="00F23528" w:rsidP="00A029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4,0</w:t>
            </w:r>
            <w:r w:rsidRPr="0023798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3528" w:rsidRPr="006D10CB" w:rsidTr="00DC0C69">
        <w:trPr>
          <w:trHeight w:val="164"/>
        </w:trPr>
        <w:tc>
          <w:tcPr>
            <w:tcW w:w="4242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528" w:rsidRDefault="00F23528" w:rsidP="0079258C">
            <w:pPr>
              <w:spacing w:after="0" w:line="164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>Продавец и о</w:t>
            </w:r>
            <w:r w:rsidRPr="0079258C"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>рганизатор аукционных торгов – </w:t>
            </w:r>
            <w:r w:rsidRPr="00976CA0">
              <w:rPr>
                <w:rFonts w:ascii="Times New Roman" w:hAnsi="Times New Roman"/>
                <w:bCs/>
                <w:color w:val="000000"/>
                <w:sz w:val="16"/>
                <w:lang w:eastAsia="ru-RU"/>
              </w:rPr>
              <w:t>Богушевский сельский исполнительный комитет</w:t>
            </w:r>
            <w:r>
              <w:rPr>
                <w:rFonts w:ascii="Times New Roman" w:hAnsi="Times New Roman"/>
                <w:bCs/>
                <w:color w:val="000000"/>
                <w:sz w:val="16"/>
                <w:lang w:eastAsia="ru-RU"/>
              </w:rPr>
              <w:t xml:space="preserve">  (</w:t>
            </w:r>
            <w:r w:rsidRPr="00976CA0">
              <w:rPr>
                <w:rFonts w:ascii="Times New Roman" w:hAnsi="Times New Roman"/>
                <w:sz w:val="16"/>
                <w:szCs w:val="16"/>
              </w:rPr>
              <w:t>ул. Парковая, дом 7,  г.п. Богушевск Сенненского района Витебской области</w:t>
            </w:r>
            <w:r>
              <w:rPr>
                <w:rFonts w:ascii="Times New Roman" w:hAnsi="Times New Roman"/>
                <w:sz w:val="16"/>
                <w:szCs w:val="16"/>
              </w:rPr>
              <w:t>, тел. 8(02135) 52365, 52384</w:t>
            </w:r>
          </w:p>
          <w:p w:rsidR="00F23528" w:rsidRPr="00832EB8" w:rsidRDefault="00F23528" w:rsidP="0079258C">
            <w:pPr>
              <w:spacing w:after="0" w:line="164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6069B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6069B">
              <w:rPr>
                <w:rFonts w:ascii="Times New Roman" w:hAnsi="Times New Roman"/>
                <w:sz w:val="16"/>
                <w:szCs w:val="16"/>
                <w:lang w:val="en-US" w:eastAsia="ru-RU"/>
              </w:rPr>
              <w:t>-mail:</w:t>
            </w:r>
            <w:r w:rsidRPr="00832EB8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56069B">
              <w:rPr>
                <w:rFonts w:ascii="Times New Roman" w:hAnsi="Times New Roman"/>
                <w:sz w:val="16"/>
                <w:szCs w:val="16"/>
                <w:lang w:val="en-US" w:eastAsia="ru-RU"/>
              </w:rPr>
              <w:t>isp_bogushevsk@senno.vitebsk- region.gov.by</w:t>
            </w:r>
          </w:p>
        </w:tc>
        <w:tc>
          <w:tcPr>
            <w:tcW w:w="5437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528" w:rsidRPr="003D728B" w:rsidRDefault="00F23528" w:rsidP="00976CA0">
            <w:pPr>
              <w:pStyle w:val="NormalWeb"/>
              <w:jc w:val="both"/>
              <w:rPr>
                <w:color w:val="FF0000"/>
                <w:sz w:val="16"/>
                <w:szCs w:val="16"/>
              </w:rPr>
            </w:pPr>
            <w:r w:rsidRPr="003D728B">
              <w:rPr>
                <w:b/>
                <w:bCs/>
                <w:sz w:val="16"/>
                <w:szCs w:val="16"/>
              </w:rPr>
              <w:t>Задаток в размере  10% от начальной цены предмета аукциона (лота) перечисляется</w:t>
            </w:r>
            <w:r w:rsidRPr="003D728B">
              <w:rPr>
                <w:sz w:val="16"/>
                <w:szCs w:val="16"/>
              </w:rPr>
              <w:t> </w:t>
            </w:r>
            <w:r w:rsidRPr="003D728B">
              <w:rPr>
                <w:b/>
                <w:bCs/>
                <w:sz w:val="16"/>
                <w:szCs w:val="16"/>
              </w:rPr>
              <w:t xml:space="preserve"> </w:t>
            </w:r>
            <w:r w:rsidRPr="003D728B">
              <w:rPr>
                <w:sz w:val="16"/>
                <w:szCs w:val="16"/>
              </w:rPr>
              <w:t xml:space="preserve">до подачи заявления на участие в аукционе </w:t>
            </w:r>
            <w:r w:rsidRPr="0023798D">
              <w:rPr>
                <w:sz w:val="16"/>
                <w:szCs w:val="16"/>
              </w:rPr>
              <w:t>в с</w:t>
            </w:r>
            <w:r w:rsidRPr="0023798D">
              <w:rPr>
                <w:bCs/>
                <w:sz w:val="16"/>
                <w:szCs w:val="16"/>
              </w:rPr>
              <w:t>рок</w:t>
            </w:r>
            <w:r>
              <w:rPr>
                <w:b/>
                <w:bCs/>
                <w:sz w:val="16"/>
                <w:szCs w:val="16"/>
              </w:rPr>
              <w:t xml:space="preserve">  до 17.00 </w:t>
            </w:r>
            <w:r w:rsidRPr="0076420B">
              <w:rPr>
                <w:b/>
                <w:bCs/>
                <w:sz w:val="16"/>
                <w:szCs w:val="16"/>
              </w:rPr>
              <w:t>21.10</w:t>
            </w:r>
            <w:bookmarkStart w:id="0" w:name="_GoBack"/>
            <w:bookmarkEnd w:id="0"/>
            <w:r w:rsidRPr="0076420B">
              <w:rPr>
                <w:b/>
                <w:bCs/>
                <w:sz w:val="16"/>
                <w:szCs w:val="16"/>
              </w:rPr>
              <w:t>.2024</w:t>
            </w:r>
            <w:r w:rsidRPr="00D7650E">
              <w:rPr>
                <w:b/>
                <w:bCs/>
                <w:sz w:val="16"/>
                <w:szCs w:val="16"/>
              </w:rPr>
              <w:t xml:space="preserve"> </w:t>
            </w:r>
            <w:r w:rsidRPr="003D728B">
              <w:rPr>
                <w:sz w:val="16"/>
                <w:szCs w:val="16"/>
              </w:rPr>
              <w:t xml:space="preserve">на расчетный  счет  </w:t>
            </w:r>
            <w:r w:rsidRPr="002530DD">
              <w:rPr>
                <w:sz w:val="16"/>
                <w:szCs w:val="16"/>
              </w:rPr>
              <w:t>BY63AKBB36413260480142000000  в ОАО «АСБ Беларусбанк»  г. Сенно  БИК AKBBBY2Х,  код платежа в бюджет 04805,</w:t>
            </w:r>
            <w:r w:rsidRPr="003D728B">
              <w:rPr>
                <w:color w:val="FF0000"/>
                <w:sz w:val="16"/>
                <w:szCs w:val="16"/>
              </w:rPr>
              <w:t xml:space="preserve">  </w:t>
            </w:r>
            <w:r w:rsidRPr="003D728B">
              <w:rPr>
                <w:sz w:val="16"/>
                <w:szCs w:val="16"/>
              </w:rPr>
              <w:t>УНП 300027276</w:t>
            </w:r>
            <w:r>
              <w:rPr>
                <w:sz w:val="16"/>
                <w:szCs w:val="16"/>
              </w:rPr>
              <w:t>.</w:t>
            </w:r>
          </w:p>
        </w:tc>
      </w:tr>
      <w:tr w:rsidR="00F23528" w:rsidRPr="006D10CB" w:rsidTr="00976CA0">
        <w:trPr>
          <w:trHeight w:val="810"/>
        </w:trPr>
        <w:tc>
          <w:tcPr>
            <w:tcW w:w="9679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528" w:rsidRPr="00A61EC4" w:rsidRDefault="00F23528" w:rsidP="0079258C">
            <w:pPr>
              <w:spacing w:after="0" w:line="240" w:lineRule="auto"/>
              <w:ind w:left="-6" w:right="-6"/>
              <w:jc w:val="both"/>
              <w:rPr>
                <w:rFonts w:ascii="Times New Roman" w:hAnsi="Times New Roman"/>
                <w:color w:val="000000"/>
                <w:sz w:val="13"/>
                <w:szCs w:val="13"/>
                <w:lang w:eastAsia="ru-RU"/>
              </w:rPr>
            </w:pPr>
            <w:r w:rsidRPr="0079258C">
              <w:rPr>
                <w:rFonts w:ascii="Times New Roman" w:hAnsi="Times New Roman"/>
                <w:b/>
                <w:bCs/>
                <w:color w:val="000000"/>
                <w:sz w:val="13"/>
                <w:lang w:eastAsia="ru-RU"/>
              </w:rPr>
              <w:t>Аукцион проводится в соответствии с</w:t>
            </w:r>
            <w:r w:rsidRPr="00CF0174"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  <w:r w:rsidRPr="0026493A">
              <w:rPr>
                <w:rFonts w:ascii="Times New Roman" w:hAnsi="Times New Roman"/>
                <w:color w:val="000000"/>
                <w:sz w:val="13"/>
                <w:szCs w:val="13"/>
              </w:rPr>
              <w:t>Указом Президента Республики Беларусь от 24 марта 2021 № 116 «Об отчуждении жилых домов в сельской местности и совершенствовании работы с пустующими домами»</w:t>
            </w:r>
            <w:r>
              <w:rPr>
                <w:rFonts w:ascii="Times New Roman" w:hAnsi="Times New Roman"/>
                <w:color w:val="000000"/>
                <w:sz w:val="13"/>
                <w:szCs w:val="13"/>
              </w:rPr>
              <w:t>,</w:t>
            </w:r>
            <w:r w:rsidRPr="0079258C">
              <w:rPr>
                <w:rFonts w:ascii="Times New Roman" w:hAnsi="Times New Roman"/>
                <w:b/>
                <w:bCs/>
                <w:color w:val="000000"/>
                <w:sz w:val="13"/>
                <w:lang w:eastAsia="ru-RU"/>
              </w:rPr>
              <w:t xml:space="preserve"> </w:t>
            </w:r>
            <w:r w:rsidRPr="00B7161F">
              <w:rPr>
                <w:rFonts w:ascii="Times New Roman" w:hAnsi="Times New Roman"/>
                <w:color w:val="000000"/>
                <w:sz w:val="13"/>
                <w:szCs w:val="13"/>
              </w:rPr>
              <w:t>в порядке, установленном</w:t>
            </w:r>
            <w:r w:rsidRPr="0079258C">
              <w:rPr>
                <w:rFonts w:ascii="Times New Roman" w:hAnsi="Times New Roman"/>
                <w:b/>
                <w:bCs/>
                <w:color w:val="000000"/>
                <w:sz w:val="13"/>
                <w:lang w:eastAsia="ru-RU"/>
              </w:rPr>
              <w:t xml:space="preserve"> Положением о порядке продажи без проведения аукционов пустующих жилых домов, организации и проведения аукционов по их продаже, утвержденным постановлением Совета Министров Республики Беларусь от 23.09.2021 г. №547</w:t>
            </w:r>
            <w:r>
              <w:rPr>
                <w:rFonts w:ascii="Times New Roman" w:hAnsi="Times New Roman"/>
                <w:color w:val="000000"/>
                <w:sz w:val="13"/>
                <w:lang w:eastAsia="ru-RU"/>
              </w:rPr>
              <w:t xml:space="preserve">, </w:t>
            </w:r>
            <w:r w:rsidRPr="00B7161F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на основании </w:t>
            </w:r>
            <w:r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</w:t>
            </w:r>
            <w:r w:rsidRPr="00B079DC">
              <w:rPr>
                <w:rFonts w:ascii="Times New Roman" w:hAnsi="Times New Roman"/>
                <w:sz w:val="13"/>
                <w:szCs w:val="13"/>
              </w:rPr>
              <w:t>решения Богушевского сельского исполнительного комитета от 16.08.2024 №139 «О проведении аукциона по продаже пустующего жилого дома».</w:t>
            </w:r>
            <w:r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</w:t>
            </w: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 xml:space="preserve"> В аукционе могут участвовать граждане Республики Беларусь, иностранные граждане, лица без гражданства (далее, если не предусмотрено иное, - граждане), индивидуальные предприниматели и юридические лица.</w:t>
            </w:r>
            <w:r w:rsidRPr="003817BA">
              <w:rPr>
                <w:sz w:val="20"/>
                <w:szCs w:val="20"/>
              </w:rPr>
              <w:t xml:space="preserve"> </w:t>
            </w:r>
            <w:r w:rsidRPr="00A61EC4">
              <w:rPr>
                <w:rFonts w:ascii="Times New Roman" w:hAnsi="Times New Roman"/>
                <w:sz w:val="13"/>
                <w:szCs w:val="13"/>
              </w:rPr>
              <w:t>Победитель аукциона — участник, предложивший наибольшую цену. Аукцион признается несостоявшимся, если заявление на участие подано менее чем двумя участниками, предмет аукциона  может быть продан по начальной цене, увеличенной на 5 процентов.</w:t>
            </w:r>
          </w:p>
          <w:p w:rsidR="00F23528" w:rsidRPr="0079258C" w:rsidRDefault="00F23528" w:rsidP="0079258C">
            <w:pPr>
              <w:spacing w:after="0" w:line="240" w:lineRule="auto"/>
              <w:ind w:left="-6" w:right="-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>Перечень документов представляемый участником аукциона: заявление на участие в аукционе; документ, подтверждающий внесение суммы задатка (задатков); </w:t>
            </w:r>
            <w:r w:rsidRPr="0079258C">
              <w:rPr>
                <w:rFonts w:ascii="Times New Roman" w:hAnsi="Times New Roman"/>
                <w:b/>
                <w:bCs/>
                <w:color w:val="000000"/>
                <w:sz w:val="13"/>
                <w:lang w:eastAsia="ru-RU"/>
              </w:rPr>
              <w:t>гражданином</w:t>
            </w: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> –  копия документа, удостоверяющего личность, без нотариального засвидетельствования; </w:t>
            </w:r>
            <w:r w:rsidRPr="0079258C">
              <w:rPr>
                <w:rFonts w:ascii="Times New Roman" w:hAnsi="Times New Roman"/>
                <w:b/>
                <w:bCs/>
                <w:color w:val="000000"/>
                <w:sz w:val="13"/>
                <w:lang w:eastAsia="ru-RU"/>
              </w:rPr>
              <w:t>представителем гражданина или индивидуального предпринимателя</w:t>
            </w: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> - доверенность, оформленная в соответствии с требованиями законодательства; </w:t>
            </w:r>
            <w:r w:rsidRPr="0079258C">
              <w:rPr>
                <w:rFonts w:ascii="Times New Roman" w:hAnsi="Times New Roman"/>
                <w:b/>
                <w:bCs/>
                <w:color w:val="000000"/>
                <w:sz w:val="13"/>
                <w:lang w:eastAsia="ru-RU"/>
              </w:rPr>
              <w:t>представителем или уполномоченным должностным лицом юридического лица Республики Беларусь</w:t>
            </w: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> 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:rsidR="00F23528" w:rsidRPr="0079258C" w:rsidRDefault="00F23528" w:rsidP="0079258C">
            <w:pPr>
              <w:spacing w:after="0" w:line="240" w:lineRule="auto"/>
              <w:ind w:left="-6" w:right="-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58C">
              <w:rPr>
                <w:rFonts w:ascii="Times New Roman" w:hAnsi="Times New Roman"/>
                <w:b/>
                <w:bCs/>
                <w:color w:val="000000"/>
                <w:sz w:val="13"/>
                <w:lang w:eastAsia="ru-RU"/>
              </w:rPr>
              <w:t>представителем или уполномоченным должностным лицом иностранного юридического лица</w:t>
            </w: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> -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об участии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      </w:r>
          </w:p>
          <w:p w:rsidR="00F23528" w:rsidRDefault="00F23528" w:rsidP="0030697F">
            <w:pPr>
              <w:spacing w:after="0" w:line="240" w:lineRule="auto"/>
              <w:ind w:left="-6" w:right="-6"/>
              <w:jc w:val="both"/>
              <w:rPr>
                <w:rFonts w:ascii="Times New Roman" w:hAnsi="Times New Roman"/>
                <w:color w:val="000000"/>
                <w:sz w:val="13"/>
                <w:lang w:eastAsia="ru-RU"/>
              </w:rPr>
            </w:pP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 xml:space="preserve"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</w:t>
            </w:r>
            <w:r>
              <w:rPr>
                <w:rFonts w:ascii="Times New Roman" w:hAnsi="Times New Roman"/>
                <w:color w:val="000000"/>
                <w:sz w:val="13"/>
                <w:lang w:eastAsia="ru-RU"/>
              </w:rPr>
              <w:t>предусмотрено законодательством;</w:t>
            </w:r>
          </w:p>
          <w:p w:rsidR="00F23528" w:rsidRPr="0030697F" w:rsidRDefault="00F23528" w:rsidP="0079258C">
            <w:pPr>
              <w:spacing w:after="0" w:line="240" w:lineRule="auto"/>
              <w:ind w:left="-6" w:right="-6"/>
              <w:jc w:val="both"/>
              <w:rPr>
                <w:rFonts w:ascii="Times New Roman" w:hAnsi="Times New Roman"/>
                <w:color w:val="000000"/>
                <w:sz w:val="13"/>
                <w:lang w:eastAsia="ru-RU"/>
              </w:rPr>
            </w:pPr>
            <w:r w:rsidRPr="0030697F">
              <w:rPr>
                <w:rFonts w:ascii="Times New Roman" w:hAnsi="Times New Roman"/>
                <w:sz w:val="13"/>
                <w:szCs w:val="13"/>
              </w:rPr>
              <w:t>представителем или уполномоченным должностным лицом иностранного юридического лица -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об участии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      </w:r>
          </w:p>
          <w:p w:rsidR="00F23528" w:rsidRPr="0079258C" w:rsidRDefault="00F23528" w:rsidP="0079258C">
            <w:pPr>
              <w:spacing w:after="0" w:line="240" w:lineRule="auto"/>
              <w:ind w:left="-6" w:right="-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>При подаче документов заявитель (его представитель) предъявляет документ, удостоверяющий личность, а руководитель юридического лица также документ, подтверждающий его полномочия.</w:t>
            </w:r>
          </w:p>
          <w:p w:rsidR="00F23528" w:rsidRPr="0079258C" w:rsidRDefault="00F23528" w:rsidP="0079258C">
            <w:pPr>
              <w:spacing w:after="0" w:line="240" w:lineRule="auto"/>
              <w:ind w:left="-6" w:right="-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</w:t>
            </w:r>
          </w:p>
          <w:p w:rsidR="00F23528" w:rsidRPr="0079258C" w:rsidRDefault="00F23528" w:rsidP="007925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3"/>
                <w:lang w:eastAsia="ru-RU"/>
              </w:rPr>
              <w:t xml:space="preserve">Порядок осмотра объектов на местности  </w:t>
            </w: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 xml:space="preserve"> ос</w:t>
            </w:r>
            <w:r>
              <w:rPr>
                <w:rFonts w:ascii="Times New Roman" w:hAnsi="Times New Roman"/>
                <w:color w:val="000000"/>
                <w:sz w:val="13"/>
                <w:lang w:eastAsia="ru-RU"/>
              </w:rPr>
              <w:t xml:space="preserve">уществляется </w:t>
            </w: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 xml:space="preserve"> по согласованию с продавцом</w:t>
            </w:r>
            <w:r w:rsidRPr="00E34927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  <w:r w:rsidRPr="003F4890">
              <w:rPr>
                <w:rFonts w:ascii="Times New Roman" w:hAnsi="Times New Roman"/>
                <w:color w:val="000000"/>
                <w:sz w:val="13"/>
                <w:szCs w:val="13"/>
                <w:lang w:eastAsia="ru-RU"/>
              </w:rPr>
              <w:t>в течение установленного  срока приема  заявлений.</w:t>
            </w:r>
          </w:p>
        </w:tc>
      </w:tr>
      <w:tr w:rsidR="00F23528" w:rsidRPr="006D10CB" w:rsidTr="00976CA0">
        <w:trPr>
          <w:trHeight w:val="70"/>
        </w:trPr>
        <w:tc>
          <w:tcPr>
            <w:tcW w:w="9679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528" w:rsidRPr="00D51DD4" w:rsidRDefault="00F23528" w:rsidP="0079258C">
            <w:pPr>
              <w:spacing w:after="0" w:line="240" w:lineRule="auto"/>
              <w:ind w:left="-6" w:right="-6"/>
              <w:jc w:val="both"/>
              <w:rPr>
                <w:rFonts w:ascii="Times New Roman" w:hAnsi="Times New Roman"/>
                <w:color w:val="000000"/>
                <w:sz w:val="13"/>
                <w:szCs w:val="13"/>
                <w:lang w:eastAsia="ru-RU"/>
              </w:rPr>
            </w:pPr>
            <w:r w:rsidRPr="00A61EC4">
              <w:rPr>
                <w:rFonts w:ascii="Times New Roman" w:hAnsi="Times New Roman"/>
                <w:sz w:val="13"/>
                <w:szCs w:val="13"/>
                <w:lang w:eastAsia="ru-RU"/>
              </w:rPr>
              <w:t>По каждому лоту</w:t>
            </w:r>
            <w:r>
              <w:rPr>
                <w:rFonts w:ascii="Times New Roman" w:hAnsi="Times New Roman"/>
                <w:color w:val="000000"/>
                <w:sz w:val="13"/>
                <w:szCs w:val="13"/>
                <w:lang w:eastAsia="ru-RU"/>
              </w:rPr>
              <w:t xml:space="preserve"> по</w:t>
            </w:r>
            <w:r w:rsidRPr="00D51DD4">
              <w:rPr>
                <w:rFonts w:ascii="Times New Roman" w:hAnsi="Times New Roman"/>
                <w:color w:val="000000"/>
                <w:sz w:val="13"/>
                <w:szCs w:val="13"/>
                <w:lang w:eastAsia="ru-RU"/>
              </w:rPr>
              <w:t>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в течение 10 рабочих дней со дня утверждения в установленном порядке протокола о результатах аукциона обязан:</w:t>
            </w:r>
          </w:p>
          <w:p w:rsidR="00F23528" w:rsidRPr="00D51DD4" w:rsidRDefault="00F23528" w:rsidP="0079258C">
            <w:pPr>
              <w:spacing w:after="0" w:line="240" w:lineRule="auto"/>
              <w:ind w:left="-6" w:right="-6"/>
              <w:jc w:val="both"/>
              <w:rPr>
                <w:rFonts w:ascii="Times New Roman" w:hAnsi="Times New Roman"/>
                <w:color w:val="000000"/>
                <w:sz w:val="13"/>
                <w:szCs w:val="13"/>
                <w:lang w:eastAsia="ru-RU"/>
              </w:rPr>
            </w:pPr>
            <w:r w:rsidRPr="00D51DD4">
              <w:rPr>
                <w:rFonts w:ascii="Times New Roman" w:hAnsi="Times New Roman"/>
                <w:color w:val="000000"/>
                <w:sz w:val="13"/>
                <w:szCs w:val="13"/>
                <w:lang w:eastAsia="ru-RU"/>
              </w:rPr>
              <w:t>- внести плату за предмет аукциона;</w:t>
            </w:r>
          </w:p>
          <w:p w:rsidR="00F23528" w:rsidRPr="00D51DD4" w:rsidRDefault="00F23528" w:rsidP="00D51DD4">
            <w:pPr>
              <w:spacing w:after="0" w:line="240" w:lineRule="auto"/>
              <w:ind w:left="-6" w:right="-6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D51DD4">
              <w:rPr>
                <w:rFonts w:ascii="Times New Roman" w:hAnsi="Times New Roman"/>
                <w:sz w:val="13"/>
                <w:szCs w:val="13"/>
              </w:rPr>
              <w:t>- компенсировать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D51DD4">
              <w:rPr>
                <w:rFonts w:ascii="Times New Roman" w:hAnsi="Times New Roman"/>
                <w:sz w:val="13"/>
                <w:szCs w:val="13"/>
              </w:rPr>
              <w:t xml:space="preserve"> (окончательный размер которых определяется до аукциона и фиксируется в соответствующих ведомостях ознакомления участников);</w:t>
            </w:r>
          </w:p>
          <w:p w:rsidR="00F23528" w:rsidRPr="00D51DD4" w:rsidRDefault="00F23528" w:rsidP="00D51DD4">
            <w:pPr>
              <w:spacing w:after="0" w:line="240" w:lineRule="auto"/>
              <w:ind w:left="-6" w:right="-6"/>
              <w:jc w:val="both"/>
              <w:rPr>
                <w:rFonts w:ascii="Times New Roman" w:hAnsi="Times New Roman"/>
                <w:color w:val="000000"/>
                <w:sz w:val="13"/>
                <w:szCs w:val="13"/>
                <w:lang w:eastAsia="ru-RU"/>
              </w:rPr>
            </w:pPr>
            <w:r w:rsidRPr="00D51DD4">
              <w:rPr>
                <w:rFonts w:ascii="Times New Roman" w:hAnsi="Times New Roman"/>
                <w:sz w:val="13"/>
                <w:szCs w:val="13"/>
              </w:rPr>
              <w:t>- в установленном законодательством порядке обратиться в  Богушевский сельисполком   с заявлением о предоставлении земельного участка, необходимого для обслуживания предмета аукциона.</w:t>
            </w:r>
          </w:p>
          <w:p w:rsidR="00F23528" w:rsidRPr="0079258C" w:rsidRDefault="00F23528" w:rsidP="0079258C">
            <w:pPr>
              <w:spacing w:after="0" w:line="240" w:lineRule="auto"/>
              <w:ind w:left="-6" w:right="-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>Не позднее 10 рабочих дней после совершения вышеуказанных действий,</w:t>
            </w:r>
            <w:r>
              <w:rPr>
                <w:rFonts w:ascii="Times New Roman" w:hAnsi="Times New Roman"/>
                <w:color w:val="000000"/>
                <w:sz w:val="13"/>
                <w:lang w:eastAsia="ru-RU"/>
              </w:rPr>
              <w:t xml:space="preserve"> </w:t>
            </w: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 xml:space="preserve"> победитель аукциона либо единственный участник несостоявшегося аукциона обязан заключить договор купли-продажи пустующего жилого дома с</w:t>
            </w:r>
            <w:r>
              <w:rPr>
                <w:rFonts w:ascii="Times New Roman" w:hAnsi="Times New Roman"/>
                <w:color w:val="000000"/>
                <w:sz w:val="13"/>
                <w:szCs w:val="13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3"/>
                <w:lang w:eastAsia="ru-RU"/>
              </w:rPr>
              <w:t>Богушевским сельисполкомом.</w:t>
            </w:r>
          </w:p>
          <w:p w:rsidR="00F23528" w:rsidRPr="00266E36" w:rsidRDefault="00F23528" w:rsidP="0079258C">
            <w:pPr>
              <w:spacing w:after="0" w:line="70" w:lineRule="atLeast"/>
              <w:ind w:left="-6" w:right="-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E36">
              <w:rPr>
                <w:rFonts w:ascii="Times New Roman" w:hAnsi="Times New Roman"/>
                <w:sz w:val="13"/>
                <w:lang w:eastAsia="ru-RU"/>
              </w:rPr>
              <w:t>Обязанность государственной регистрации прав на пустующий жилой дом и прав на земельный участок в  Богушевском бюро Оршанского филиала РУП «Витебское агентство по государственной регистрации и земельному кадастру» возлагается на победителя аукциона либо единственного участника несостоявшегося аукциона</w:t>
            </w:r>
            <w:r>
              <w:rPr>
                <w:rFonts w:ascii="Times New Roman" w:hAnsi="Times New Roman"/>
                <w:sz w:val="13"/>
                <w:lang w:eastAsia="ru-RU"/>
              </w:rPr>
              <w:t>.</w:t>
            </w:r>
          </w:p>
        </w:tc>
      </w:tr>
      <w:tr w:rsidR="00F23528" w:rsidRPr="003F4890" w:rsidTr="00ED1290">
        <w:trPr>
          <w:trHeight w:val="1803"/>
        </w:trPr>
        <w:tc>
          <w:tcPr>
            <w:tcW w:w="9679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528" w:rsidRPr="00DC0C69" w:rsidRDefault="00F23528" w:rsidP="00595F7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650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Аукцион состоится  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25 октября  2024</w:t>
            </w:r>
            <w:r w:rsidRPr="00D94D4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г. 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D7650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 в 15.00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D7650E">
              <w:rPr>
                <w:rFonts w:ascii="Times New Roman" w:hAnsi="Times New Roman"/>
                <w:sz w:val="16"/>
                <w:szCs w:val="16"/>
              </w:rPr>
              <w:t>в административном здании Богушевского сельского исполнительного комитета по адресу: Витебская область, Сенненский район, г.п. Богушевск, ул. Парковая, дом 7.                                                                                                   Заявления на участие в аукционе принимаются в рабочие дни с 8.00 до 17.00 (перерыв с 13.00 до 14.00), послед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ний день приема документов </w:t>
            </w:r>
            <w:r w:rsidRPr="0076420B">
              <w:rPr>
                <w:rFonts w:ascii="Times New Roman" w:hAnsi="Times New Roman"/>
                <w:sz w:val="16"/>
                <w:szCs w:val="16"/>
              </w:rPr>
              <w:t>21.10.2024</w:t>
            </w:r>
            <w:r w:rsidRPr="00D7650E">
              <w:rPr>
                <w:rFonts w:ascii="Times New Roman" w:hAnsi="Times New Roman"/>
                <w:sz w:val="16"/>
                <w:szCs w:val="16"/>
              </w:rPr>
              <w:t xml:space="preserve">  до 17.00.  Заключит</w:t>
            </w:r>
            <w:r>
              <w:rPr>
                <w:rFonts w:ascii="Times New Roman" w:hAnsi="Times New Roman"/>
                <w:sz w:val="16"/>
                <w:szCs w:val="16"/>
              </w:rPr>
              <w:t>ельная регистрация участников 25.10.2024</w:t>
            </w:r>
            <w:r w:rsidRPr="00D7650E">
              <w:rPr>
                <w:rFonts w:ascii="Times New Roman" w:hAnsi="Times New Roman"/>
                <w:sz w:val="16"/>
                <w:szCs w:val="16"/>
              </w:rPr>
              <w:t xml:space="preserve"> с 14.00 до 15.00.                                                  Контактные телефоны: 8 (02135) 5-23-65,  5-23-84. </w:t>
            </w:r>
          </w:p>
          <w:p w:rsidR="00F23528" w:rsidRPr="005B0C39" w:rsidRDefault="00F23528" w:rsidP="00595F7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Извещение о проведении аукциона опубликовано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сайте Витебского областного исполнительного комитета  в разделе </w:t>
            </w:r>
            <w:r w:rsidRPr="004736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«Недвижимость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 приватизация</w:t>
            </w:r>
            <w:r w:rsidRPr="004736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»:</w:t>
            </w:r>
            <w:r w:rsidRPr="00473680">
              <w:rPr>
                <w:rFonts w:ascii="Times New Roman" w:hAnsi="Times New Roman"/>
              </w:rPr>
              <w:t xml:space="preserve"> </w:t>
            </w:r>
            <w:r w:rsidRPr="00473680">
              <w:rPr>
                <w:rFonts w:ascii="Times New Roman" w:hAnsi="Times New Roman"/>
                <w:sz w:val="16"/>
                <w:szCs w:val="16"/>
              </w:rPr>
              <w:t>(</w:t>
            </w:r>
            <w:hyperlink r:id="rId4" w:history="1">
              <w:r w:rsidRPr="00473680">
                <w:rPr>
                  <w:rStyle w:val="Hyperlink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http</w:t>
              </w:r>
              <w:r w:rsidRPr="00473680">
                <w:rPr>
                  <w:rStyle w:val="Hyperlink"/>
                  <w:rFonts w:ascii="Times New Roman" w:hAnsi="Times New Roman"/>
                  <w:color w:val="auto"/>
                  <w:sz w:val="16"/>
                  <w:szCs w:val="16"/>
                  <w:lang w:val="be-BY"/>
                </w:rPr>
                <w:t>:</w:t>
              </w:r>
              <w:r w:rsidRPr="00473680">
                <w:rPr>
                  <w:rStyle w:val="Hyperlink"/>
                  <w:rFonts w:ascii="Times New Roman" w:hAnsi="Times New Roman"/>
                  <w:color w:val="auto"/>
                  <w:sz w:val="16"/>
                  <w:szCs w:val="16"/>
                </w:rPr>
                <w:t>//</w:t>
              </w:r>
              <w:r w:rsidRPr="00473680">
                <w:rPr>
                  <w:rStyle w:val="Hyperlink"/>
                  <w:rFonts w:ascii="Times New Roman" w:hAnsi="Times New Roman"/>
                  <w:color w:val="auto"/>
                  <w:sz w:val="16"/>
                  <w:szCs w:val="16"/>
                  <w:lang w:eastAsia="ru-RU"/>
                </w:rPr>
                <w:t>vitebsk-region.gov.by/ru/</w:t>
              </w:r>
            </w:hyperlink>
            <w:r w:rsidRPr="00473680">
              <w:rPr>
                <w:rFonts w:ascii="Times New Roman" w:hAnsi="Times New Roman"/>
                <w:sz w:val="16"/>
                <w:szCs w:val="16"/>
                <w:lang w:val="en-US"/>
              </w:rPr>
              <w:t>Aukciony</w:t>
            </w:r>
            <w:r w:rsidRPr="00473680">
              <w:rPr>
                <w:rFonts w:ascii="Times New Roman" w:hAnsi="Times New Roman"/>
                <w:sz w:val="16"/>
                <w:szCs w:val="16"/>
              </w:rPr>
              <w:t>-</w:t>
            </w:r>
            <w:r w:rsidRPr="00473680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r w:rsidRPr="00473680">
              <w:rPr>
                <w:rFonts w:ascii="Times New Roman" w:hAnsi="Times New Roman"/>
                <w:sz w:val="16"/>
                <w:szCs w:val="16"/>
              </w:rPr>
              <w:t>/</w:t>
            </w:r>
            <w:r w:rsidRPr="00473680">
              <w:rPr>
                <w:rFonts w:ascii="Times New Roman" w:hAnsi="Times New Roman"/>
                <w:sz w:val="16"/>
                <w:szCs w:val="16"/>
                <w:lang w:val="be-BY" w:eastAsia="ru-RU"/>
              </w:rPr>
              <w:t>)</w:t>
            </w:r>
            <w:r w:rsidRPr="00473680">
              <w:rPr>
                <w:rFonts w:ascii="Times New Roman" w:hAnsi="Times New Roman"/>
                <w:sz w:val="16"/>
                <w:szCs w:val="16"/>
                <w:lang w:val="be-BY"/>
              </w:rPr>
              <w:t xml:space="preserve">  и сайте  </w:t>
            </w:r>
            <w:r w:rsidRPr="00473680">
              <w:rPr>
                <w:rFonts w:ascii="Times New Roman" w:hAnsi="Times New Roman"/>
                <w:sz w:val="16"/>
                <w:szCs w:val="16"/>
              </w:rPr>
              <w:t>Государственного комитета по имуществу Республики Беларусь  в разделе « Продажа/Аренда имущества»: (</w:t>
            </w:r>
            <w:r w:rsidRPr="00473680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http</w:t>
            </w:r>
            <w:r w:rsidRPr="00473680">
              <w:rPr>
                <w:rFonts w:ascii="Times New Roman" w:hAnsi="Times New Roman"/>
                <w:sz w:val="16"/>
                <w:szCs w:val="16"/>
                <w:u w:val="single"/>
                <w:lang w:val="be-BY"/>
              </w:rPr>
              <w:t>:</w:t>
            </w:r>
            <w:r w:rsidRPr="00473680">
              <w:rPr>
                <w:rFonts w:ascii="Times New Roman" w:hAnsi="Times New Roman"/>
                <w:sz w:val="16"/>
                <w:szCs w:val="16"/>
                <w:u w:val="single"/>
              </w:rPr>
              <w:t>//gki.gov.by/ru/auction/</w:t>
            </w:r>
            <w:r w:rsidRPr="00473680">
              <w:rPr>
                <w:rFonts w:ascii="Times New Roman" w:hAnsi="Times New Roman"/>
                <w:sz w:val="16"/>
                <w:szCs w:val="16"/>
                <w:u w:val="single"/>
                <w:lang w:val="be-BY" w:eastAsia="ru-RU"/>
              </w:rPr>
              <w:t>)</w:t>
            </w:r>
            <w:r>
              <w:rPr>
                <w:rFonts w:ascii="Times New Roman" w:hAnsi="Times New Roman"/>
                <w:sz w:val="16"/>
                <w:szCs w:val="16"/>
                <w:u w:val="single"/>
                <w:lang w:val="be-BY" w:eastAsia="ru-RU"/>
              </w:rPr>
              <w:t>.</w:t>
            </w:r>
          </w:p>
        </w:tc>
      </w:tr>
    </w:tbl>
    <w:p w:rsidR="00F23528" w:rsidRPr="003F4890" w:rsidRDefault="00F23528"/>
    <w:p w:rsidR="00F23528" w:rsidRPr="003F4890" w:rsidRDefault="00F23528"/>
    <w:sectPr w:rsidR="00F23528" w:rsidRPr="003F4890" w:rsidSect="00C1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58C"/>
    <w:rsid w:val="00017A4D"/>
    <w:rsid w:val="00025E77"/>
    <w:rsid w:val="0003512F"/>
    <w:rsid w:val="00036737"/>
    <w:rsid w:val="000837B0"/>
    <w:rsid w:val="0008453B"/>
    <w:rsid w:val="00092C85"/>
    <w:rsid w:val="000D112A"/>
    <w:rsid w:val="000D5052"/>
    <w:rsid w:val="000E7795"/>
    <w:rsid w:val="000F7C28"/>
    <w:rsid w:val="0010762D"/>
    <w:rsid w:val="00114910"/>
    <w:rsid w:val="00133C33"/>
    <w:rsid w:val="001A1B04"/>
    <w:rsid w:val="001A667C"/>
    <w:rsid w:val="001D4DAB"/>
    <w:rsid w:val="001D7749"/>
    <w:rsid w:val="00206E4E"/>
    <w:rsid w:val="0020739A"/>
    <w:rsid w:val="0023798D"/>
    <w:rsid w:val="002530DD"/>
    <w:rsid w:val="0026493A"/>
    <w:rsid w:val="00266E36"/>
    <w:rsid w:val="002855B4"/>
    <w:rsid w:val="0030697F"/>
    <w:rsid w:val="00320F12"/>
    <w:rsid w:val="00336707"/>
    <w:rsid w:val="0034751D"/>
    <w:rsid w:val="003817BA"/>
    <w:rsid w:val="00381E8B"/>
    <w:rsid w:val="00387886"/>
    <w:rsid w:val="00393E34"/>
    <w:rsid w:val="003D1A6F"/>
    <w:rsid w:val="003D728B"/>
    <w:rsid w:val="003E5E7F"/>
    <w:rsid w:val="003F4890"/>
    <w:rsid w:val="004048C4"/>
    <w:rsid w:val="00404D8D"/>
    <w:rsid w:val="00426288"/>
    <w:rsid w:val="00435CB5"/>
    <w:rsid w:val="00473680"/>
    <w:rsid w:val="004D5C2F"/>
    <w:rsid w:val="004E2D8E"/>
    <w:rsid w:val="004E30E0"/>
    <w:rsid w:val="004F2A1D"/>
    <w:rsid w:val="004F31D1"/>
    <w:rsid w:val="00520B61"/>
    <w:rsid w:val="00535EB8"/>
    <w:rsid w:val="0056069B"/>
    <w:rsid w:val="00582E86"/>
    <w:rsid w:val="00595F78"/>
    <w:rsid w:val="005B0C39"/>
    <w:rsid w:val="005C0385"/>
    <w:rsid w:val="005D6653"/>
    <w:rsid w:val="006402BD"/>
    <w:rsid w:val="006467E0"/>
    <w:rsid w:val="00654D4A"/>
    <w:rsid w:val="006728A8"/>
    <w:rsid w:val="0067371A"/>
    <w:rsid w:val="006A03F0"/>
    <w:rsid w:val="006C3210"/>
    <w:rsid w:val="006D10CB"/>
    <w:rsid w:val="007079CC"/>
    <w:rsid w:val="0071599D"/>
    <w:rsid w:val="00727473"/>
    <w:rsid w:val="00751E11"/>
    <w:rsid w:val="0076420B"/>
    <w:rsid w:val="00786316"/>
    <w:rsid w:val="0079258C"/>
    <w:rsid w:val="007977DA"/>
    <w:rsid w:val="007A0E8A"/>
    <w:rsid w:val="007D11C7"/>
    <w:rsid w:val="007F4B2B"/>
    <w:rsid w:val="00832EB8"/>
    <w:rsid w:val="00855A5B"/>
    <w:rsid w:val="00880BE7"/>
    <w:rsid w:val="008A37D3"/>
    <w:rsid w:val="008A6227"/>
    <w:rsid w:val="008C1240"/>
    <w:rsid w:val="008C29E2"/>
    <w:rsid w:val="00903735"/>
    <w:rsid w:val="00947B3A"/>
    <w:rsid w:val="009761CA"/>
    <w:rsid w:val="00976CA0"/>
    <w:rsid w:val="00977C49"/>
    <w:rsid w:val="009B1BAB"/>
    <w:rsid w:val="009C04CD"/>
    <w:rsid w:val="009C3D52"/>
    <w:rsid w:val="009C4189"/>
    <w:rsid w:val="009D66DA"/>
    <w:rsid w:val="009E51A3"/>
    <w:rsid w:val="00A02939"/>
    <w:rsid w:val="00A231DF"/>
    <w:rsid w:val="00A61EC4"/>
    <w:rsid w:val="00AB0B87"/>
    <w:rsid w:val="00AE2841"/>
    <w:rsid w:val="00B079DC"/>
    <w:rsid w:val="00B12BA1"/>
    <w:rsid w:val="00B7161F"/>
    <w:rsid w:val="00B831D5"/>
    <w:rsid w:val="00B87FF3"/>
    <w:rsid w:val="00BB3FE3"/>
    <w:rsid w:val="00BB521E"/>
    <w:rsid w:val="00BD5B70"/>
    <w:rsid w:val="00BE6EC8"/>
    <w:rsid w:val="00C115E1"/>
    <w:rsid w:val="00C12D59"/>
    <w:rsid w:val="00C162B6"/>
    <w:rsid w:val="00C17A25"/>
    <w:rsid w:val="00C23C7B"/>
    <w:rsid w:val="00C85D46"/>
    <w:rsid w:val="00C903CB"/>
    <w:rsid w:val="00CA32DE"/>
    <w:rsid w:val="00CD1864"/>
    <w:rsid w:val="00CD7990"/>
    <w:rsid w:val="00CE258B"/>
    <w:rsid w:val="00CF0174"/>
    <w:rsid w:val="00D51DD4"/>
    <w:rsid w:val="00D55D4F"/>
    <w:rsid w:val="00D57AB0"/>
    <w:rsid w:val="00D7650E"/>
    <w:rsid w:val="00D94A74"/>
    <w:rsid w:val="00D94D49"/>
    <w:rsid w:val="00DB1711"/>
    <w:rsid w:val="00DB336D"/>
    <w:rsid w:val="00DB73D7"/>
    <w:rsid w:val="00DC0C69"/>
    <w:rsid w:val="00E02F53"/>
    <w:rsid w:val="00E31631"/>
    <w:rsid w:val="00E34927"/>
    <w:rsid w:val="00E57FEB"/>
    <w:rsid w:val="00E65542"/>
    <w:rsid w:val="00E841F2"/>
    <w:rsid w:val="00EA71A2"/>
    <w:rsid w:val="00ED1290"/>
    <w:rsid w:val="00F23528"/>
    <w:rsid w:val="00F427BD"/>
    <w:rsid w:val="00F85DA1"/>
    <w:rsid w:val="00FA79E3"/>
    <w:rsid w:val="00F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">
    <w:name w:val="c7"/>
    <w:basedOn w:val="Normal"/>
    <w:uiPriority w:val="99"/>
    <w:rsid w:val="00792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79258C"/>
    <w:rPr>
      <w:rFonts w:cs="Times New Roman"/>
    </w:rPr>
  </w:style>
  <w:style w:type="character" w:customStyle="1" w:styleId="c3">
    <w:name w:val="c3"/>
    <w:basedOn w:val="DefaultParagraphFont"/>
    <w:uiPriority w:val="99"/>
    <w:rsid w:val="0079258C"/>
    <w:rPr>
      <w:rFonts w:cs="Times New Roman"/>
    </w:rPr>
  </w:style>
  <w:style w:type="character" w:customStyle="1" w:styleId="c14">
    <w:name w:val="c14"/>
    <w:basedOn w:val="DefaultParagraphFont"/>
    <w:uiPriority w:val="99"/>
    <w:rsid w:val="0079258C"/>
    <w:rPr>
      <w:rFonts w:cs="Times New Roman"/>
    </w:rPr>
  </w:style>
  <w:style w:type="character" w:customStyle="1" w:styleId="c1">
    <w:name w:val="c1"/>
    <w:basedOn w:val="DefaultParagraphFont"/>
    <w:uiPriority w:val="99"/>
    <w:rsid w:val="0079258C"/>
    <w:rPr>
      <w:rFonts w:cs="Times New Roman"/>
    </w:rPr>
  </w:style>
  <w:style w:type="character" w:customStyle="1" w:styleId="c56">
    <w:name w:val="c56"/>
    <w:basedOn w:val="DefaultParagraphFont"/>
    <w:uiPriority w:val="99"/>
    <w:rsid w:val="0079258C"/>
    <w:rPr>
      <w:rFonts w:cs="Times New Roman"/>
    </w:rPr>
  </w:style>
  <w:style w:type="character" w:customStyle="1" w:styleId="c2">
    <w:name w:val="c2"/>
    <w:basedOn w:val="DefaultParagraphFont"/>
    <w:uiPriority w:val="99"/>
    <w:rsid w:val="0079258C"/>
    <w:rPr>
      <w:rFonts w:cs="Times New Roman"/>
    </w:rPr>
  </w:style>
  <w:style w:type="paragraph" w:customStyle="1" w:styleId="c19">
    <w:name w:val="c19"/>
    <w:basedOn w:val="Normal"/>
    <w:uiPriority w:val="99"/>
    <w:rsid w:val="00792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9">
    <w:name w:val="c59"/>
    <w:basedOn w:val="DefaultParagraphFont"/>
    <w:uiPriority w:val="99"/>
    <w:rsid w:val="0079258C"/>
    <w:rPr>
      <w:rFonts w:cs="Times New Roman"/>
    </w:rPr>
  </w:style>
  <w:style w:type="character" w:customStyle="1" w:styleId="c34">
    <w:name w:val="c34"/>
    <w:basedOn w:val="DefaultParagraphFont"/>
    <w:uiPriority w:val="99"/>
    <w:rsid w:val="0079258C"/>
    <w:rPr>
      <w:rFonts w:cs="Times New Roman"/>
    </w:rPr>
  </w:style>
  <w:style w:type="paragraph" w:customStyle="1" w:styleId="c8">
    <w:name w:val="c8"/>
    <w:basedOn w:val="Normal"/>
    <w:uiPriority w:val="99"/>
    <w:rsid w:val="00792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DefaultParagraphFont"/>
    <w:uiPriority w:val="99"/>
    <w:rsid w:val="0079258C"/>
    <w:rPr>
      <w:rFonts w:cs="Times New Roman"/>
    </w:rPr>
  </w:style>
  <w:style w:type="character" w:customStyle="1" w:styleId="c11">
    <w:name w:val="c11"/>
    <w:basedOn w:val="DefaultParagraphFont"/>
    <w:uiPriority w:val="99"/>
    <w:rsid w:val="0079258C"/>
    <w:rPr>
      <w:rFonts w:cs="Times New Roman"/>
    </w:rPr>
  </w:style>
  <w:style w:type="character" w:customStyle="1" w:styleId="c42">
    <w:name w:val="c42"/>
    <w:basedOn w:val="DefaultParagraphFont"/>
    <w:uiPriority w:val="99"/>
    <w:rsid w:val="0079258C"/>
    <w:rPr>
      <w:rFonts w:cs="Times New Roman"/>
    </w:rPr>
  </w:style>
  <w:style w:type="character" w:customStyle="1" w:styleId="c13">
    <w:name w:val="c13"/>
    <w:basedOn w:val="DefaultParagraphFont"/>
    <w:uiPriority w:val="99"/>
    <w:rsid w:val="0079258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9258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76C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1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tebsk-region.gov.by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1172</Words>
  <Characters>6681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Us05</dc:creator>
  <cp:keywords/>
  <dc:description/>
  <cp:lastModifiedBy>Al</cp:lastModifiedBy>
  <cp:revision>3</cp:revision>
  <cp:lastPrinted>2022-01-21T13:25:00Z</cp:lastPrinted>
  <dcterms:created xsi:type="dcterms:W3CDTF">2023-04-21T13:36:00Z</dcterms:created>
  <dcterms:modified xsi:type="dcterms:W3CDTF">2022-03-05T06:16:00Z</dcterms:modified>
</cp:coreProperties>
</file>